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7198" w:val="left" w:leader="none"/>
        </w:tabs>
        <w:spacing w:before="53"/>
        <w:ind w:left="113" w:right="0" w:firstLine="0"/>
        <w:jc w:val="left"/>
        <w:rPr>
          <w:rFonts w:ascii="Myriad Pro" w:hAnsi="Myriad Pro" w:cs="Myriad Pro" w:eastAsia="Myriad Pro"/>
          <w:sz w:val="12"/>
          <w:szCs w:val="12"/>
        </w:rPr>
      </w:pPr>
      <w:r>
        <w:rPr/>
        <w:pict>
          <v:group style="position:absolute;margin-left:431.058044pt;margin-top:29.705023pt;width:130.201556pt;height:56.409pt;mso-position-horizontal-relative:page;mso-position-vertical-relative:paragraph;z-index:-352" coordorigin="8621,594" coordsize="2604,1128">
            <v:group style="position:absolute;left:9247;top:599;width:1974;height:1118" coordorigin="9247,599" coordsize="1974,1118">
              <v:shape style="position:absolute;left:9247;top:599;width:1974;height:1118" coordorigin="9247,599" coordsize="1974,1118" path="m9549,599l9478,600,9413,611,9382,670,9379,768,9379,964,9247,1212,9379,1101,9379,1547,9379,1586,9385,1667,9429,1711,9509,1717,11050,1717,11089,1717,11170,1711,11214,1667,11220,1587,11220,769,11220,730,11214,650,11170,605,11090,599,11051,599,9549,599xe" filled="f" stroked="t" strokeweight=".5pt" strokecolor="#000000">
                <v:path arrowok="t"/>
              </v:shape>
              <v:shape style="position:absolute;left:8621;top:694;width:714;height:979" type="#_x0000_t75">
                <v:imagedata r:id="rId5" o:title=""/>
              </v:shape>
            </v:group>
            <w10:wrap type="none"/>
          </v:group>
        </w:pic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om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prénom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Myriad Pro" w:hAnsi="Myriad Pro" w:cs="Myriad Pro" w:eastAsia="Myriad Pro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ab/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Myriad Pro" w:hAnsi="Myriad Pro" w:cs="Myriad Pro" w:eastAsia="Myriad Pro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Myriad Pro" w:hAnsi="Myriad Pro" w:cs="Myriad Pro" w:eastAsia="Myriad Pro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22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.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6" w:h="16840"/>
          <w:pgMar w:top="400" w:bottom="0" w:left="340" w:right="520"/>
        </w:sectPr>
      </w:pPr>
    </w:p>
    <w:p>
      <w:pPr>
        <w:tabs>
          <w:tab w:pos="3253" w:val="left" w:leader="none"/>
        </w:tabs>
        <w:spacing w:before="54"/>
        <w:ind w:left="1605" w:right="0" w:firstLine="0"/>
        <w:jc w:val="left"/>
        <w:rPr>
          <w:rFonts w:ascii="Myriad Pro" w:hAnsi="Myriad Pro" w:cs="Myriad Pro" w:eastAsia="Myriad Pro"/>
          <w:sz w:val="19"/>
          <w:szCs w:val="19"/>
        </w:rPr>
      </w:pPr>
      <w:r>
        <w:rPr/>
        <w:pict>
          <v:group style="position:absolute;margin-left:22.884001pt;margin-top:4.693672pt;width:62.223pt;height:46.913pt;mso-position-horizontal-relative:page;mso-position-vertical-relative:paragraph;z-index:-260" coordorigin="458,94" coordsize="1244,938">
            <v:group style="position:absolute;left:468;top:104;width:1224;height:918" coordorigin="468,104" coordsize="1224,918">
              <v:shape style="position:absolute;left:468;top:104;width:1224;height:918" coordorigin="468,104" coordsize="1224,918" path="m1622,104l497,167,468,243,546,964,553,988,565,1007,579,1019,596,1022,1651,964,1692,894,1672,160,1665,137,1654,119,1639,107,1622,104xe" filled="t" fillcolor="#000000" stroked="f">
                <v:path arrowok="t"/>
                <v:fill type="solid"/>
              </v:shape>
            </v:group>
            <v:group style="position:absolute;left:579;top:172;width:1003;height:785" coordorigin="579,172" coordsize="1003,785">
              <v:shape style="position:absolute;left:579;top:172;width:1003;height:785" coordorigin="579,172" coordsize="1003,785" path="m1530,172l610,257,579,329,630,895,635,921,645,941,659,953,674,957,1548,862,1558,859,1571,846,1579,825,1582,798,1573,232,1568,207,1558,188,1545,175,1530,172xe" filled="t" fillcolor="#FFFFFF" stroked="f">
                <v:path arrowok="t"/>
                <v:fill type="solid"/>
              </v:shape>
            </v:group>
            <v:group style="position:absolute;left:612;top:215;width:937;height:702" coordorigin="612,215" coordsize="937,702">
              <v:shape style="position:absolute;left:612;top:215;width:937;height:702" coordorigin="612,215" coordsize="937,702" path="m1501,215l632,298,620,312,613,333,612,358,660,877,669,899,683,912,699,916,1516,829,1521,828,1535,817,1545,798,1548,772,1539,253,1530,232,1517,219,1501,215xe" filled="t" fillcolor="#FFFFFF" stroked="f">
                <v:path arrowok="t"/>
                <v:fill type="solid"/>
              </v:shape>
            </v:group>
            <v:group style="position:absolute;left:736;top:835;width:728;height:78" coordorigin="736,835" coordsize="728,78">
              <v:shape style="position:absolute;left:736;top:835;width:728;height:78" coordorigin="736,835" coordsize="728,78" path="m1464,835l736,912e" filled="f" stroked="t" strokeweight=".75pt" strokecolor="#000000">
                <v:path arrowok="t"/>
                <v:stroke dashstyle="dash"/>
              </v:shape>
            </v:group>
            <v:group style="position:absolute;left:615;top:394;width:38;height:417" coordorigin="615,394" coordsize="38,417">
              <v:shape style="position:absolute;left:615;top:394;width:38;height:417" coordorigin="615,394" coordsize="38,417" path="m653,811l615,394e" filled="f" stroked="t" strokeweight=".75pt" strokecolor="#000000">
                <v:path arrowok="t"/>
                <v:stroke dashstyle="dash"/>
              </v:shape>
            </v:group>
            <v:group style="position:absolute;left:698;top:218;width:764;height:70" coordorigin="698,218" coordsize="764,70">
              <v:shape style="position:absolute;left:698;top:218;width:764;height:70" coordorigin="698,218" coordsize="764,70" path="m698,288l1462,218e" filled="f" stroked="t" strokeweight=".75pt" strokecolor="#000000">
                <v:path arrowok="t"/>
                <v:stroke dashstyle="dash"/>
              </v:shape>
            </v:group>
            <v:group style="position:absolute;left:1543;top:326;width:5;height:410" coordorigin="1543,326" coordsize="5,410">
              <v:shape style="position:absolute;left:1543;top:326;width:5;height:410" coordorigin="1543,326" coordsize="5,410" path="m1543,326l1548,737e" filled="f" stroked="t" strokeweight=".75pt" strokecolor="#000000">
                <v:path arrowok="t"/>
                <v:stroke dashstyle="dash"/>
              </v:shape>
            </v:group>
            <v:group style="position:absolute;left:678;top:909;width:43;height:8" coordorigin="678,909" coordsize="43,8">
              <v:shape style="position:absolute;left:678;top:909;width:43;height:8" coordorigin="678,909" coordsize="43,8" path="m721,914l699,916,691,917,684,914,678,909e" filled="f" stroked="t" strokeweight=".75pt" strokecolor="#000000">
                <v:path arrowok="t"/>
              </v:shape>
            </v:group>
            <v:group style="position:absolute;left:656;top:840;width:7;height:44" coordorigin="656,840" coordsize="7,44">
              <v:shape style="position:absolute;left:656;top:840;width:7;height:44" coordorigin="656,840" coordsize="7,44" path="m662,884l660,877,658,869,658,862,656,840e" filled="f" stroked="t" strokeweight=".75pt" strokecolor="#000000">
                <v:path arrowok="t"/>
              </v:shape>
            </v:group>
            <v:group style="position:absolute;left:611;top:335;width:3;height:45" coordorigin="611,335" coordsize="3,45">
              <v:shape style="position:absolute;left:611;top:335;width:3;height:45" coordorigin="611,335" coordsize="3,45" path="m614,380l612,358,611,350,611,342,612,335e" filled="f" stroked="t" strokeweight=".75pt" strokecolor="#000000">
                <v:path arrowok="t"/>
              </v:shape>
            </v:group>
            <v:group style="position:absolute;left:624;top:291;width:43;height:14" coordorigin="624,291" coordsize="43,14">
              <v:shape style="position:absolute;left:624;top:291;width:43;height:14" coordorigin="624,291" coordsize="43,14" path="m624,305l629,299,636,294,643,293,666,291e" filled="f" stroked="t" strokeweight=".75pt" strokecolor="#000000">
                <v:path arrowok="t"/>
              </v:shape>
            </v:group>
            <v:group style="position:absolute;left:1478;top:214;width:45;height:10" coordorigin="1478,214" coordsize="45,10">
              <v:shape style="position:absolute;left:1478;top:214;width:45;height:10" coordorigin="1478,214" coordsize="45,10" path="m1478,217l1501,215,1509,214,1516,217,1523,224e" filled="f" stroked="t" strokeweight=".75pt" strokecolor="#000000">
                <v:path arrowok="t"/>
              </v:shape>
            </v:group>
            <v:group style="position:absolute;left:1539;top:253;width:4;height:46" coordorigin="1539,253" coordsize="4,46">
              <v:shape style="position:absolute;left:1539;top:253;width:4;height:46" coordorigin="1539,253" coordsize="4,46" path="m1539,253l1541,260,1542,269,1542,277,1542,299e" filled="f" stroked="t" strokeweight=".75pt" strokecolor="#000000">
                <v:path arrowok="t"/>
              </v:shape>
            </v:group>
            <v:group style="position:absolute;left:1546;top:751;width:2;height:43" coordorigin="1546,751" coordsize="2,43">
              <v:shape style="position:absolute;left:1546;top:751;width:2;height:43" coordorigin="1546,751" coordsize="2,43" path="m1548,751l1548,772,1548,780,1547,787,1546,793e" filled="f" stroked="t" strokeweight=".75pt" strokecolor="#000000">
                <v:path arrowok="t"/>
              </v:shape>
            </v:group>
            <v:group style="position:absolute;left:1494;top:818;width:40;height:13" coordorigin="1494,818" coordsize="40,13">
              <v:shape style="position:absolute;left:1494;top:818;width:40;height:13" coordorigin="1494,818" coordsize="40,13" path="m1534,818l1529,825,1523,828,1516,829,1494,832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583702pt;margin-top:1.518475pt;width:74.518pt;height:17.081997pt;mso-position-horizontal-relative:page;mso-position-vertical-relative:paragraph;z-index:-259" coordorigin="1812,30" coordsize="1490,342">
            <v:group style="position:absolute;left:1822;top:40;width:1470;height:322" coordorigin="1822,40" coordsize="1470,322">
              <v:shape style="position:absolute;left:1822;top:40;width:1470;height:322" coordorigin="1822,40" coordsize="1470,322" path="m1874,40l1863,42,1843,49,1826,69,1822,310,1823,320,1830,340,1850,358,3240,362,3250,361,3270,353,3288,333,3292,92,3291,82,3283,62,3263,45,1874,40xe" filled="t" fillcolor="#706F6F" stroked="f">
                <v:path arrowok="t"/>
                <v:fill type="solid"/>
              </v:shape>
            </v:group>
            <v:group style="position:absolute;left:1822;top:40;width:1470;height:322" coordorigin="1822,40" coordsize="1470,322">
              <v:shape style="position:absolute;left:1822;top:40;width:1470;height:322" coordorigin="1822,40" coordsize="1470,322" path="m1874,40l1863,42,1843,49,1826,69,1822,310,1823,320,1830,340,1850,358,3240,362,3250,361,3270,353,3288,333,3292,92,3291,82,3283,62,3263,45,1874,40xe" filled="f" stroked="t" strokeweight=".75pt" strokecolor="#70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3.037003pt;margin-top:1.643472pt;width:121.3228pt;height:16.8322pt;mso-position-horizontal-relative:page;mso-position-vertical-relative:paragraph;z-index:-258" coordorigin="3461,33" coordsize="2426,337">
            <v:group style="position:absolute;left:3468;top:143;width:2;height:131" coordorigin="3468,143" coordsize="2,131">
              <v:shape style="position:absolute;left:3468;top:143;width:2;height:131" coordorigin="3468,143" coordsize="0,131" path="m3468,143l3468,274e" filled="f" stroked="t" strokeweight=".75pt" strokecolor="#000000">
                <v:path arrowok="t"/>
                <v:stroke dashstyle="dash"/>
              </v:shape>
            </v:group>
            <v:group style="position:absolute;left:3468;top:69;width:5;height:46" coordorigin="3468,69" coordsize="5,46">
              <v:shape style="position:absolute;left:3468;top:69;width:5;height:46" coordorigin="3468,69" coordsize="5,46" path="m3473,69l3470,75,3468,83,3468,92,3468,114e" filled="f" stroked="t" strokeweight=".75pt" strokecolor="#000000">
                <v:path arrowok="t"/>
              </v:shape>
            </v:group>
            <v:group style="position:absolute;left:3468;top:288;width:5;height:46" coordorigin="3468,288" coordsize="5,46">
              <v:shape style="position:absolute;left:3468;top:288;width:5;height:46" coordorigin="3468,288" coordsize="5,46" path="m3468,288l3468,310,3468,311,3468,322,3474,334e" filled="f" stroked="t" strokeweight=".75pt" strokecolor="#000000">
                <v:path arrowok="t"/>
              </v:shape>
            </v:group>
            <v:group style="position:absolute;left:3572;top:362;width:2218;height:2" coordorigin="3572,362" coordsize="2218,2">
              <v:shape style="position:absolute;left:3572;top:362;width:2218;height:2" coordorigin="3572,362" coordsize="2218,0" path="m3572,362l5791,362e" filled="f" stroked="t" strokeweight=".75pt" strokecolor="#000000">
                <v:path arrowok="t"/>
                <v:stroke dashstyle="dash"/>
              </v:shape>
            </v:group>
            <v:group style="position:absolute;left:3496;top:357;width:46;height:5" coordorigin="3496,357" coordsize="46,5">
              <v:shape style="position:absolute;left:3496;top:357;width:46;height:5" coordorigin="3496,357" coordsize="46,5" path="m3496,357l3503,360,3511,362,3520,362,3543,362e" filled="f" stroked="t" strokeweight=".75pt" strokecolor="#000000">
                <v:path arrowok="t"/>
              </v:shape>
            </v:group>
            <v:group style="position:absolute;left:5805;top:357;width:46;height:5" coordorigin="5805,357" coordsize="46,5">
              <v:shape style="position:absolute;left:5805;top:357;width:46;height:5" coordorigin="5805,357" coordsize="46,5" path="m5805,362l5828,362,5829,362,5840,362,5851,357e" filled="f" stroked="t" strokeweight=".75pt" strokecolor="#000000">
                <v:path arrowok="t"/>
              </v:shape>
            </v:group>
            <v:group style="position:absolute;left:5880;top:129;width:2;height:131" coordorigin="5880,129" coordsize="2,131">
              <v:shape style="position:absolute;left:5880;top:129;width:2;height:131" coordorigin="5880,129" coordsize="0,131" path="m5880,259l5880,129e" filled="f" stroked="t" strokeweight=".75pt" strokecolor="#000000">
                <v:path arrowok="t"/>
                <v:stroke dashstyle="dash"/>
              </v:shape>
            </v:group>
            <v:group style="position:absolute;left:5875;top:288;width:5;height:46" coordorigin="5875,288" coordsize="5,46">
              <v:shape style="position:absolute;left:5875;top:288;width:5;height:46" coordorigin="5875,288" coordsize="5,46" path="m5875,334l5878,327,5880,320,5880,310,5880,288e" filled="f" stroked="t" strokeweight=".75pt" strokecolor="#000000">
                <v:path arrowok="t"/>
              </v:shape>
            </v:group>
            <v:group style="position:absolute;left:5874;top:69;width:5;height:46" coordorigin="5874,69" coordsize="5,46">
              <v:shape style="position:absolute;left:5874;top:69;width:5;height:46" coordorigin="5874,69" coordsize="5,46" path="m5880,114l5880,92,5880,91,5880,80,5874,69e" filled="f" stroked="t" strokeweight=".75pt" strokecolor="#000000">
                <v:path arrowok="t"/>
              </v:shape>
            </v:group>
            <v:group style="position:absolute;left:3557;top:40;width:2218;height:2" coordorigin="3557,40" coordsize="2218,2">
              <v:shape style="position:absolute;left:3557;top:40;width:2218;height:2" coordorigin="3557,40" coordsize="2218,0" path="m5776,40l3557,40e" filled="f" stroked="t" strokeweight=".75pt" strokecolor="#000000">
                <v:path arrowok="t"/>
                <v:stroke dashstyle="dash"/>
              </v:shape>
            </v:group>
            <v:group style="position:absolute;left:5805;top:40;width:46;height:5" coordorigin="5805,40" coordsize="46,5">
              <v:shape style="position:absolute;left:5805;top:40;width:46;height:5" coordorigin="5805,40" coordsize="46,5" path="m5852,45l5845,42,5837,40,5828,40,5805,40e" filled="f" stroked="t" strokeweight=".75pt" strokecolor="#000000">
                <v:path arrowok="t"/>
              </v:shape>
            </v:group>
            <v:group style="position:absolute;left:3497;top:40;width:46;height:5" coordorigin="3497,40" coordsize="46,5">
              <v:shape style="position:absolute;left:3497;top:40;width:46;height:5" coordorigin="3497,40" coordsize="46,5" path="m3543,40l3520,40,3519,40,3508,41,3497,46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Myriad Pro" w:hAnsi="Myriad Pro" w:cs="Myriad Pro" w:eastAsia="Myriad Pro"/>
          <w:b/>
          <w:bCs/>
          <w:color w:val="FFFFFF"/>
          <w:spacing w:val="5"/>
          <w:w w:val="100"/>
          <w:sz w:val="24"/>
          <w:szCs w:val="24"/>
        </w:rPr>
        <w:t>P</w:t>
      </w:r>
      <w:r>
        <w:rPr>
          <w:rFonts w:ascii="Myriad Pro" w:hAnsi="Myriad Pro" w:cs="Myriad Pro" w:eastAsia="Myriad Pro"/>
          <w:b/>
          <w:bCs/>
          <w:color w:val="FFFFFF"/>
          <w:spacing w:val="9"/>
          <w:w w:val="100"/>
          <w:sz w:val="24"/>
          <w:szCs w:val="24"/>
        </w:rPr>
        <w:t>a</w:t>
      </w:r>
      <w:r>
        <w:rPr>
          <w:rFonts w:ascii="Myriad Pro" w:hAnsi="Myriad Pro" w:cs="Myriad Pro" w:eastAsia="Myriad Pro"/>
          <w:b/>
          <w:bCs/>
          <w:color w:val="FFFFFF"/>
          <w:spacing w:val="7"/>
          <w:w w:val="100"/>
          <w:sz w:val="24"/>
          <w:szCs w:val="24"/>
        </w:rPr>
        <w:t>r</w:t>
      </w:r>
      <w:r>
        <w:rPr>
          <w:rFonts w:ascii="Myriad Pro" w:hAnsi="Myriad Pro" w:cs="Myriad Pro" w:eastAsia="Myriad Pro"/>
          <w:b/>
          <w:bCs/>
          <w:color w:val="FFFFFF"/>
          <w:spacing w:val="6"/>
          <w:w w:val="100"/>
          <w:sz w:val="24"/>
          <w:szCs w:val="24"/>
        </w:rPr>
        <w:t>c</w:t>
      </w:r>
      <w:r>
        <w:rPr>
          <w:rFonts w:ascii="Myriad Pro" w:hAnsi="Myriad Pro" w:cs="Myriad Pro" w:eastAsia="Myriad Pro"/>
          <w:b/>
          <w:bCs/>
          <w:color w:val="FFFFFF"/>
          <w:spacing w:val="9"/>
          <w:w w:val="100"/>
          <w:sz w:val="24"/>
          <w:szCs w:val="24"/>
        </w:rPr>
        <w:t>our</w:t>
      </w:r>
      <w:r>
        <w:rPr>
          <w:rFonts w:ascii="Myriad Pro" w:hAnsi="Myriad Pro" w:cs="Myriad Pro" w:eastAsia="Myriad Pro"/>
          <w:b/>
          <w:bCs/>
          <w:color w:val="FFFFFF"/>
          <w:spacing w:val="0"/>
          <w:w w:val="100"/>
          <w:sz w:val="24"/>
          <w:szCs w:val="24"/>
        </w:rPr>
        <w:t>s</w:t>
      </w:r>
      <w:r>
        <w:rPr>
          <w:rFonts w:ascii="Myriad Pro" w:hAnsi="Myriad Pro" w:cs="Myriad Pro" w:eastAsia="Myriad Pro"/>
          <w:b/>
          <w:bCs/>
          <w:color w:val="FFFFFF"/>
          <w:spacing w:val="19"/>
          <w:w w:val="100"/>
          <w:sz w:val="24"/>
          <w:szCs w:val="24"/>
        </w:rPr>
        <w:t> </w:t>
      </w:r>
      <w:r>
        <w:rPr>
          <w:rFonts w:ascii="Myriad Pro" w:hAnsi="Myriad Pro" w:cs="Myriad Pro" w:eastAsia="Myriad Pro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Myriad Pro" w:hAnsi="Myriad Pro" w:cs="Myriad Pro" w:eastAsia="Myriad Pro"/>
          <w:b/>
          <w:bCs/>
          <w:color w:val="FFFFFF"/>
          <w:spacing w:val="0"/>
          <w:w w:val="100"/>
          <w:sz w:val="24"/>
          <w:szCs w:val="24"/>
        </w:rPr>
        <w:tab/>
      </w:r>
      <w:r>
        <w:rPr>
          <w:rFonts w:ascii="Myriad Pro" w:hAnsi="Myriad Pro" w:cs="Myriad Pro" w:eastAsia="Myriad Pro"/>
          <w:b/>
          <w:bCs/>
          <w:color w:val="000000"/>
          <w:spacing w:val="11"/>
          <w:w w:val="100"/>
          <w:position w:val="2"/>
          <w:sz w:val="19"/>
          <w:szCs w:val="19"/>
        </w:rPr>
        <w:t>FICHIE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R</w:t>
      </w:r>
      <w:r>
        <w:rPr>
          <w:rFonts w:ascii="Myriad Pro" w:hAnsi="Myriad Pro" w:cs="Myriad Pro" w:eastAsia="Myriad Pro"/>
          <w:b/>
          <w:bCs/>
          <w:color w:val="000000"/>
          <w:spacing w:val="13"/>
          <w:w w:val="100"/>
          <w:position w:val="2"/>
          <w:sz w:val="19"/>
          <w:szCs w:val="19"/>
        </w:rPr>
        <w:t> 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P</w:t>
      </w:r>
      <w:r>
        <w:rPr>
          <w:rFonts w:ascii="Myriad Pro" w:hAnsi="Myriad Pro" w:cs="Myriad Pro" w:eastAsia="Myriad Pro"/>
          <w:b/>
          <w:bCs/>
          <w:color w:val="000000"/>
          <w:spacing w:val="6"/>
          <w:w w:val="100"/>
          <w:position w:val="2"/>
          <w:sz w:val="19"/>
          <w:szCs w:val="19"/>
        </w:rPr>
        <w:t>A</w:t>
      </w:r>
      <w:r>
        <w:rPr>
          <w:rFonts w:ascii="Myriad Pro" w:hAnsi="Myriad Pro" w:cs="Myriad Pro" w:eastAsia="Myriad Pro"/>
          <w:b/>
          <w:bCs/>
          <w:color w:val="000000"/>
          <w:spacing w:val="11"/>
          <w:w w:val="100"/>
          <w:position w:val="2"/>
          <w:sz w:val="19"/>
          <w:szCs w:val="19"/>
        </w:rPr>
        <w:t>GE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S</w:t>
      </w:r>
      <w:r>
        <w:rPr>
          <w:rFonts w:ascii="Myriad Pro" w:hAnsi="Myriad Pro" w:cs="Myriad Pro" w:eastAsia="Myriad Pro"/>
          <w:b/>
          <w:bCs/>
          <w:color w:val="000000"/>
          <w:spacing w:val="11"/>
          <w:w w:val="100"/>
          <w:position w:val="2"/>
          <w:sz w:val="19"/>
          <w:szCs w:val="19"/>
        </w:rPr>
        <w:t> </w:t>
      </w:r>
      <w:r>
        <w:rPr>
          <w:rFonts w:ascii="Myriad Pro" w:hAnsi="Myriad Pro" w:cs="Myriad Pro" w:eastAsia="Myriad Pro"/>
          <w:b/>
          <w:bCs/>
          <w:color w:val="000000"/>
          <w:spacing w:val="7"/>
          <w:w w:val="100"/>
          <w:position w:val="2"/>
          <w:sz w:val="19"/>
          <w:szCs w:val="19"/>
        </w:rPr>
        <w:t>8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4</w:t>
      </w:r>
      <w:r>
        <w:rPr>
          <w:rFonts w:ascii="Myriad Pro" w:hAnsi="Myriad Pro" w:cs="Myriad Pro" w:eastAsia="Myriad Pro"/>
          <w:b/>
          <w:bCs/>
          <w:color w:val="000000"/>
          <w:spacing w:val="12"/>
          <w:w w:val="100"/>
          <w:position w:val="2"/>
          <w:sz w:val="19"/>
          <w:szCs w:val="19"/>
        </w:rPr>
        <w:t> </w:t>
      </w:r>
      <w:r>
        <w:rPr>
          <w:rFonts w:ascii="Myriad Pro" w:hAnsi="Myriad Pro" w:cs="Myriad Pro" w:eastAsia="Myriad Pro"/>
          <w:b/>
          <w:bCs/>
          <w:color w:val="000000"/>
          <w:spacing w:val="12"/>
          <w:w w:val="100"/>
          <w:position w:val="2"/>
          <w:sz w:val="19"/>
          <w:szCs w:val="19"/>
        </w:rPr>
        <w:t>E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T</w:t>
      </w:r>
      <w:r>
        <w:rPr>
          <w:rFonts w:ascii="Myriad Pro" w:hAnsi="Myriad Pro" w:cs="Myriad Pro" w:eastAsia="Myriad Pro"/>
          <w:b/>
          <w:bCs/>
          <w:color w:val="000000"/>
          <w:spacing w:val="11"/>
          <w:w w:val="100"/>
          <w:position w:val="2"/>
          <w:sz w:val="19"/>
          <w:szCs w:val="19"/>
        </w:rPr>
        <w:t> </w:t>
      </w:r>
      <w:r>
        <w:rPr>
          <w:rFonts w:ascii="Myriad Pro" w:hAnsi="Myriad Pro" w:cs="Myriad Pro" w:eastAsia="Myriad Pro"/>
          <w:b/>
          <w:bCs/>
          <w:color w:val="000000"/>
          <w:spacing w:val="7"/>
          <w:w w:val="100"/>
          <w:position w:val="2"/>
          <w:sz w:val="19"/>
          <w:szCs w:val="19"/>
        </w:rPr>
        <w:t>8</w:t>
      </w:r>
      <w:r>
        <w:rPr>
          <w:rFonts w:ascii="Myriad Pro" w:hAnsi="Myriad Pro" w:cs="Myriad Pro" w:eastAsia="Myriad Pro"/>
          <w:b/>
          <w:bCs/>
          <w:color w:val="000000"/>
          <w:spacing w:val="0"/>
          <w:w w:val="100"/>
          <w:position w:val="2"/>
          <w:sz w:val="19"/>
          <w:szCs w:val="19"/>
        </w:rPr>
        <w:t>5</w:t>
      </w:r>
      <w:r>
        <w:rPr>
          <w:rFonts w:ascii="Myriad Pro" w:hAnsi="Myriad Pro" w:cs="Myriad Pro" w:eastAsia="Myriad Pro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pStyle w:val="Heading1"/>
        <w:tabs>
          <w:tab w:pos="1445" w:val="left" w:leader="none"/>
        </w:tabs>
        <w:spacing w:line="548" w:lineRule="exact"/>
        <w:ind w:right="0"/>
        <w:jc w:val="left"/>
      </w:pPr>
      <w:r>
        <w:rPr>
          <w:b w:val="0"/>
          <w:bCs w:val="0"/>
          <w:spacing w:val="-24"/>
          <w:w w:val="125"/>
          <w:position w:val="6"/>
          <w:sz w:val="52"/>
          <w:szCs w:val="52"/>
        </w:rPr>
        <w:t>4</w:t>
      </w:r>
      <w:r>
        <w:rPr>
          <w:b w:val="0"/>
          <w:bCs w:val="0"/>
          <w:spacing w:val="0"/>
          <w:w w:val="125"/>
          <w:position w:val="6"/>
          <w:sz w:val="52"/>
          <w:szCs w:val="52"/>
        </w:rPr>
        <w:t>4</w:t>
      </w:r>
      <w:r>
        <w:rPr>
          <w:b w:val="0"/>
          <w:bCs w:val="0"/>
          <w:spacing w:val="0"/>
          <w:w w:val="125"/>
          <w:position w:val="6"/>
          <w:sz w:val="52"/>
          <w:szCs w:val="52"/>
        </w:rPr>
        <w:tab/>
      </w:r>
      <w:r>
        <w:rPr>
          <w:b w:val="0"/>
          <w:bCs w:val="0"/>
          <w:spacing w:val="-10"/>
          <w:w w:val="125"/>
          <w:position w:val="0"/>
        </w:rPr>
        <w:t>S</w:t>
      </w:r>
      <w:r>
        <w:rPr>
          <w:b w:val="0"/>
          <w:bCs w:val="0"/>
          <w:spacing w:val="-6"/>
          <w:w w:val="125"/>
          <w:position w:val="0"/>
        </w:rPr>
        <w:t>t</w:t>
      </w:r>
      <w:r>
        <w:rPr>
          <w:b w:val="0"/>
          <w:bCs w:val="0"/>
          <w:spacing w:val="-17"/>
          <w:w w:val="125"/>
          <w:position w:val="0"/>
        </w:rPr>
        <w:t>r</w:t>
      </w:r>
      <w:r>
        <w:rPr>
          <w:b w:val="0"/>
          <w:bCs w:val="0"/>
          <w:spacing w:val="2"/>
          <w:w w:val="125"/>
          <w:position w:val="0"/>
        </w:rPr>
        <w:t>a</w:t>
      </w:r>
      <w:r>
        <w:rPr>
          <w:b w:val="0"/>
          <w:bCs w:val="0"/>
          <w:spacing w:val="-9"/>
          <w:w w:val="125"/>
          <w:position w:val="0"/>
        </w:rPr>
        <w:t>t</w:t>
      </w:r>
      <w:r>
        <w:rPr>
          <w:b w:val="0"/>
          <w:bCs w:val="0"/>
          <w:spacing w:val="0"/>
          <w:w w:val="125"/>
          <w:position w:val="0"/>
        </w:rPr>
        <w:t>ég</w:t>
      </w:r>
      <w:r>
        <w:rPr>
          <w:b w:val="0"/>
          <w:bCs w:val="0"/>
          <w:spacing w:val="-8"/>
          <w:w w:val="125"/>
          <w:position w:val="0"/>
        </w:rPr>
        <w:t>i</w:t>
      </w:r>
      <w:r>
        <w:rPr>
          <w:b w:val="0"/>
          <w:bCs w:val="0"/>
          <w:spacing w:val="0"/>
          <w:w w:val="125"/>
          <w:position w:val="0"/>
        </w:rPr>
        <w:t>es</w:t>
      </w:r>
      <w:r>
        <w:rPr>
          <w:b w:val="0"/>
          <w:bCs w:val="0"/>
          <w:spacing w:val="0"/>
          <w:w w:val="125"/>
          <w:position w:val="0"/>
        </w:rPr>
        <w:t> </w:t>
      </w:r>
      <w:r>
        <w:rPr>
          <w:b w:val="0"/>
          <w:bCs w:val="0"/>
          <w:spacing w:val="6"/>
          <w:w w:val="125"/>
          <w:position w:val="0"/>
        </w:rPr>
        <w:t> </w:t>
      </w:r>
      <w:r>
        <w:rPr>
          <w:b w:val="0"/>
          <w:bCs w:val="0"/>
          <w:spacing w:val="-4"/>
          <w:w w:val="125"/>
          <w:position w:val="0"/>
        </w:rPr>
        <w:t>d</w:t>
      </w:r>
      <w:r>
        <w:rPr>
          <w:b w:val="0"/>
          <w:bCs w:val="0"/>
          <w:spacing w:val="0"/>
          <w:w w:val="125"/>
          <w:position w:val="0"/>
        </w:rPr>
        <w:t>e</w:t>
      </w:r>
      <w:r>
        <w:rPr>
          <w:b w:val="0"/>
          <w:bCs w:val="0"/>
          <w:spacing w:val="0"/>
          <w:w w:val="125"/>
          <w:position w:val="0"/>
        </w:rPr>
        <w:t> </w:t>
      </w:r>
      <w:r>
        <w:rPr>
          <w:b w:val="0"/>
          <w:bCs w:val="0"/>
          <w:spacing w:val="7"/>
          <w:w w:val="12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ca</w:t>
      </w:r>
      <w:r>
        <w:rPr>
          <w:b w:val="0"/>
          <w:bCs w:val="0"/>
          <w:spacing w:val="-11"/>
          <w:w w:val="125"/>
          <w:position w:val="0"/>
        </w:rPr>
        <w:t>l</w:t>
      </w:r>
      <w:r>
        <w:rPr>
          <w:b w:val="0"/>
          <w:bCs w:val="0"/>
          <w:spacing w:val="0"/>
          <w:w w:val="125"/>
          <w:position w:val="0"/>
        </w:rPr>
        <w:t>cul</w:t>
      </w:r>
      <w:r>
        <w:rPr>
          <w:b w:val="0"/>
          <w:bCs w:val="0"/>
          <w:spacing w:val="0"/>
          <w:w w:val="125"/>
          <w:position w:val="0"/>
        </w:rPr>
        <w:t> </w:t>
      </w:r>
      <w:r>
        <w:rPr>
          <w:b w:val="0"/>
          <w:bCs w:val="0"/>
          <w:spacing w:val="6"/>
          <w:w w:val="12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380" w:lineRule="exact"/>
        <w:ind w:left="1445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3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ganiser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3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3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3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culs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3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8"/>
          <w:szCs w:val="38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</w:r>
    </w:p>
    <w:p>
      <w:pPr>
        <w:spacing w:line="240" w:lineRule="exac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spacing w:line="220" w:lineRule="exact"/>
        <w:ind w:left="465" w:right="241" w:firstLine="0"/>
        <w:jc w:val="center"/>
        <w:rPr>
          <w:rFonts w:ascii="Myriad Pro" w:hAnsi="Myriad Pro" w:cs="Myriad Pro" w:eastAsia="Myriad Pro"/>
          <w:sz w:val="19"/>
          <w:szCs w:val="19"/>
        </w:rPr>
      </w:pPr>
      <w:r>
        <w:rPr>
          <w:rFonts w:ascii="Myriad Pro" w:hAnsi="Myriad Pro" w:cs="Myriad Pro" w:eastAsia="Myriad Pro"/>
          <w:b w:val="0"/>
          <w:bCs w:val="0"/>
          <w:spacing w:val="-14"/>
          <w:w w:val="100"/>
          <w:sz w:val="19"/>
          <w:szCs w:val="19"/>
        </w:rPr>
        <w:t>S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tu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besoin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’aid</w:t>
      </w:r>
      <w:r>
        <w:rPr>
          <w:rFonts w:ascii="Myriad Pro" w:hAnsi="Myriad Pro" w:cs="Myriad Pro" w:eastAsia="Myriad Pro"/>
          <w:b w:val="0"/>
          <w:bCs w:val="0"/>
          <w:spacing w:val="-4"/>
          <w:w w:val="100"/>
          <w:sz w:val="19"/>
          <w:szCs w:val="19"/>
        </w:rPr>
        <w:t>e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ega</w:t>
      </w:r>
      <w:r>
        <w:rPr>
          <w:rFonts w:ascii="Myriad Pro" w:hAnsi="Myriad Pro" w:cs="Myriad Pro" w:eastAsia="Myriad Pro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Myriad Pro" w:hAnsi="Myriad Pro" w:cs="Myriad Pro" w:eastAsia="Myriad Pro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enir</w:t>
      </w:r>
    </w:p>
    <w:p>
      <w:pPr>
        <w:spacing w:line="220" w:lineRule="exact"/>
        <w:ind w:left="764" w:right="540" w:hanging="15"/>
        <w:jc w:val="center"/>
        <w:rPr>
          <w:rFonts w:ascii="Myriad Pro" w:hAnsi="Myriad Pro" w:cs="Myriad Pro" w:eastAsia="Myriad Pro"/>
          <w:sz w:val="19"/>
          <w:szCs w:val="19"/>
        </w:rPr>
      </w:pP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à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page</w:t>
      </w:r>
      <w:r>
        <w:rPr>
          <w:rFonts w:ascii="Myriad Pro" w:hAnsi="Myriad Pro" w:cs="Myriad Pro" w:eastAsia="Myriad Pro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88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fichie</w:t>
      </w:r>
      <w:r>
        <w:rPr>
          <w:rFonts w:ascii="Myriad Pro" w:hAnsi="Myriad Pro" w:cs="Myriad Pro" w:eastAsia="Myriad Pro"/>
          <w:b w:val="0"/>
          <w:bCs w:val="0"/>
          <w:spacing w:val="-11"/>
          <w:w w:val="100"/>
          <w:sz w:val="19"/>
          <w:szCs w:val="19"/>
        </w:rPr>
        <w:t>r</w:t>
      </w:r>
      <w:r>
        <w:rPr>
          <w:rFonts w:ascii="Myriad Pro" w:hAnsi="Myriad Pro" w:cs="Myriad Pro" w:eastAsia="Myriad Pro"/>
          <w:b w:val="0"/>
          <w:bCs w:val="0"/>
          <w:spacing w:val="0"/>
          <w:w w:val="100"/>
          <w:sz w:val="19"/>
          <w:szCs w:val="19"/>
        </w:rPr>
        <w:t>.</w:t>
      </w:r>
    </w:p>
    <w:p>
      <w:pPr>
        <w:spacing w:after="0" w:line="220" w:lineRule="exact"/>
        <w:jc w:val="center"/>
        <w:rPr>
          <w:rFonts w:ascii="Myriad Pro" w:hAnsi="Myriad Pro" w:cs="Myriad Pro" w:eastAsia="Myriad Pro"/>
          <w:sz w:val="19"/>
          <w:szCs w:val="19"/>
        </w:rPr>
        <w:sectPr>
          <w:type w:val="continuous"/>
          <w:pgSz w:w="11906" w:h="16840"/>
          <w:pgMar w:top="400" w:bottom="0" w:left="340" w:right="520"/>
          <w:cols w:num="2" w:equalWidth="0">
            <w:col w:w="6337" w:space="2327"/>
            <w:col w:w="2382"/>
          </w:cols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3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.237886pt;margin-top:-.897369pt;width:24.619229pt;height:24.619232pt;mso-position-horizontal-relative:page;mso-position-vertical-relative:paragraph;z-index:-351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3.901001pt;margin-top:14.353146pt;width:397.792pt;height:.1pt;mso-position-horizontal-relative:page;mso-position-vertical-relative:paragraph;z-index:-350" coordorigin="3078,287" coordsize="7956,2">
            <v:shape style="position:absolute;left:3078;top:287;width:7956;height:2" coordorigin="3078,287" coordsize="7956,0" path="m3078,287l11034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44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  <w:sz w:val="20"/>
          <w:szCs w:val="20"/>
        </w:rPr>
        <w:t>Complète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  <w:sz w:val="20"/>
          <w:szCs w:val="20"/>
        </w:rPr>
        <w:t>calcul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63" w:val="left" w:leader="none"/>
          <w:tab w:pos="2023" w:val="left" w:leader="none"/>
          <w:tab w:pos="2785" w:val="left" w:leader="none"/>
          <w:tab w:pos="3355" w:val="left" w:leader="none"/>
          <w:tab w:pos="3778" w:val="left" w:leader="none"/>
          <w:tab w:pos="4483" w:val="left" w:leader="none"/>
          <w:tab w:pos="5054" w:val="left" w:leader="none"/>
          <w:tab w:pos="5613" w:val="left" w:leader="none"/>
          <w:tab w:pos="6863" w:val="left" w:leader="none"/>
          <w:tab w:pos="8285" w:val="left" w:leader="none"/>
          <w:tab w:pos="8855" w:val="left" w:leader="none"/>
          <w:tab w:pos="9278" w:val="left" w:leader="none"/>
          <w:tab w:pos="9983" w:val="left" w:leader="none"/>
          <w:tab w:pos="10554" w:val="left" w:leader="none"/>
        </w:tabs>
        <w:ind w:right="0"/>
        <w:jc w:val="left"/>
      </w:pPr>
      <w:r>
        <w:rPr/>
        <w:pict>
          <v:group style="position:absolute;margin-left:104.381302pt;margin-top:-2.675409pt;width:49.38260pt;height:25.512pt;mso-position-horizontal-relative:page;mso-position-vertical-relative:paragraph;z-index:-349" coordorigin="2088,-54" coordsize="988,510">
            <v:group style="position:absolute;left:2093;top:202;width:840;height:2" coordorigin="2093,202" coordsize="840,2">
              <v:shape style="position:absolute;left:2093;top:202;width:840;height:2" coordorigin="2093,202" coordsize="840,0" path="m2093,202l2932,202e" filled="f" stroked="t" strokeweight=".5pt" strokecolor="#000000">
                <v:path arrowok="t"/>
              </v:shape>
            </v:group>
            <v:group style="position:absolute;left:2921;top:129;width:79;height:146" coordorigin="2921,129" coordsize="79,146">
              <v:shape style="position:absolute;left:2921;top:129;width:79;height:146" coordorigin="2921,129" coordsize="79,146" path="m2921,129l2921,275,3000,202,2921,129xe" filled="t" fillcolor="#000000" stroked="f">
                <v:path arrowok="t"/>
                <v:fill type="solid"/>
              </v:shape>
            </v:group>
            <v:group style="position:absolute;left:2239;top:-49;width:614;height:500" coordorigin="2239,-49" coordsize="614,500">
              <v:shape style="position:absolute;left:2239;top:-49;width:614;height:500" coordorigin="2239,-49" coordsize="614,500" path="m2459,-49l2385,-48,2308,-41,2256,-6,2240,80,2239,271,2240,306,2247,383,2282,435,2368,451,2437,452,2673,452,2737,450,2802,439,2843,393,2852,323,2853,132,2853,97,2846,20,2810,-32,2725,-48,2459,-49xe" filled="t" fillcolor="#FFFFFF" stroked="f">
                <v:path arrowok="t"/>
                <v:fill type="solid"/>
              </v:shape>
            </v:group>
            <v:group style="position:absolute;left:2239;top:-49;width:614;height:500" coordorigin="2239,-49" coordsize="614,500">
              <v:shape style="position:absolute;left:2239;top:-49;width:614;height:500" coordorigin="2239,-49" coordsize="614,500" path="m2459,-49l2385,-48,2308,-41,2256,-6,2240,80,2239,149,2239,232,2239,271,2241,336,2252,401,2298,442,2368,451,2437,452,2633,452,2673,452,2737,450,2802,439,2843,393,2852,323,2853,255,2853,171,2853,132,2851,67,2840,2,2795,-38,2725,-48,2656,-48,2459,-49xe" filled="f" stroked="t" strokeweight=".5pt" strokecolor="#000000">
                <v:path arrowok="t"/>
              </v:shape>
            </v:group>
            <v:group style="position:absolute;left:3065;top:302;width:2;height:2" coordorigin="3065,302" coordsize="2,2">
              <v:shape style="position:absolute;left:3065;top:302;width:2;height:2" coordorigin="3065,302" coordsize="0,0" path="m3065,302l3065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279907pt;margin-top:15.079891pt;width:.1pt;height:.1pt;mso-position-horizontal-relative:page;mso-position-vertical-relative:paragraph;z-index:-348" coordorigin="3726,302" coordsize="2,2">
            <v:shape style="position:absolute;left:3726;top:302;width:2;height:2" coordorigin="3726,302" coordsize="0,0" path="m3726,302l3726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89.307999pt;margin-top:-2.675409pt;width:49.3827pt;height:25.512pt;mso-position-horizontal-relative:page;mso-position-vertical-relative:paragraph;z-index:-347" coordorigin="3786,-54" coordsize="988,510">
            <v:group style="position:absolute;left:3791;top:202;width:840;height:2" coordorigin="3791,202" coordsize="840,2">
              <v:shape style="position:absolute;left:3791;top:202;width:840;height:2" coordorigin="3791,202" coordsize="840,0" path="m3791,202l4631,202e" filled="f" stroked="t" strokeweight=".5pt" strokecolor="#000000">
                <v:path arrowok="t"/>
              </v:shape>
            </v:group>
            <v:group style="position:absolute;left:4620;top:129;width:79;height:146" coordorigin="4620,129" coordsize="79,146">
              <v:shape style="position:absolute;left:4620;top:129;width:79;height:146" coordorigin="4620,129" coordsize="79,146" path="m4620,129l4620,275,4698,202,4620,129xe" filled="t" fillcolor="#000000" stroked="f">
                <v:path arrowok="t"/>
                <v:fill type="solid"/>
              </v:shape>
            </v:group>
            <v:group style="position:absolute;left:3938;top:-49;width:614;height:500" coordorigin="3938,-49" coordsize="614,500">
              <v:shape style="position:absolute;left:3938;top:-49;width:614;height:500" coordorigin="3938,-49" coordsize="614,500" path="m4158,-49l4083,-48,4007,-41,3954,-6,3939,80,3938,271,3938,306,3945,383,3980,435,4066,451,4135,452,4371,452,4436,450,4501,439,4541,393,4551,323,4551,132,4551,97,4544,20,4509,-32,4423,-48,4158,-49xe" filled="t" fillcolor="#FFFFFF" stroked="f">
                <v:path arrowok="t"/>
                <v:fill type="solid"/>
              </v:shape>
            </v:group>
            <v:group style="position:absolute;left:3938;top:-49;width:614;height:500" coordorigin="3938,-49" coordsize="614,500">
              <v:shape style="position:absolute;left:3938;top:-49;width:614;height:500" coordorigin="3938,-49" coordsize="614,500" path="m4158,-49l4083,-48,4007,-41,3954,-6,3939,80,3938,149,3938,232,3938,271,3939,336,3951,401,3996,442,4066,451,4135,452,4332,452,4371,452,4436,450,4501,439,4541,393,4551,323,4552,255,4552,171,4551,132,4550,67,4539,2,4493,-38,4423,-48,4354,-48,4158,-49xe" filled="f" stroked="t" strokeweight=".5pt" strokecolor="#000000">
                <v:path arrowok="t"/>
              </v:shape>
            </v:group>
            <v:group style="position:absolute;left:4764;top:302;width:2;height:2" coordorigin="4764,302" coordsize="2,2">
              <v:shape style="position:absolute;left:4764;top:302;width:2;height:2" coordorigin="4764,302" coordsize="0,0" path="m4764,302l4764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206696pt;margin-top:15.079891pt;width:.1pt;height:.1pt;mso-position-horizontal-relative:page;mso-position-vertical-relative:paragraph;z-index:-346" coordorigin="5424,302" coordsize="2,2">
            <v:shape style="position:absolute;left:5424;top:302;width:2;height:2" coordorigin="5424,302" coordsize="0,0" path="m5424,302l5424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381287pt;margin-top:-2.675409pt;width:49.38260pt;height:25.512pt;mso-position-horizontal-relative:page;mso-position-vertical-relative:paragraph;z-index:-345" coordorigin="7588,-54" coordsize="988,510">
            <v:group style="position:absolute;left:7593;top:202;width:840;height:2" coordorigin="7593,202" coordsize="840,2">
              <v:shape style="position:absolute;left:7593;top:202;width:840;height:2" coordorigin="7593,202" coordsize="840,0" path="m7593,202l8432,202e" filled="f" stroked="t" strokeweight=".5pt" strokecolor="#000000">
                <v:path arrowok="t"/>
              </v:shape>
            </v:group>
            <v:group style="position:absolute;left:8421;top:129;width:79;height:146" coordorigin="8421,129" coordsize="79,146">
              <v:shape style="position:absolute;left:8421;top:129;width:79;height:146" coordorigin="8421,129" coordsize="79,146" path="m8421,129l8421,275,8500,202,8421,129xe" filled="t" fillcolor="#000000" stroked="f">
                <v:path arrowok="t"/>
                <v:fill type="solid"/>
              </v:shape>
            </v:group>
            <v:group style="position:absolute;left:7739;top:-49;width:614;height:500" coordorigin="7739,-49" coordsize="614,500">
              <v:shape style="position:absolute;left:7739;top:-49;width:614;height:500" coordorigin="7739,-49" coordsize="614,500" path="m7959,-49l7885,-48,7808,-41,7756,-6,7740,80,7739,271,7740,306,7747,383,7782,435,7868,451,7937,452,8173,452,8237,450,8302,439,8343,393,8352,323,8353,132,8353,97,8346,20,8310,-32,8225,-48,7959,-49xe" filled="t" fillcolor="#FFFFFF" stroked="f">
                <v:path arrowok="t"/>
                <v:fill type="solid"/>
              </v:shape>
            </v:group>
            <v:group style="position:absolute;left:7739;top:-49;width:614;height:500" coordorigin="7739,-49" coordsize="614,500">
              <v:shape style="position:absolute;left:7739;top:-49;width:614;height:500" coordorigin="7739,-49" coordsize="614,500" path="m7959,-49l7885,-48,7808,-41,7756,-6,7740,80,7739,149,7739,232,7739,271,7741,336,7752,401,7798,442,7868,451,7937,452,8133,452,8173,452,8237,450,8302,439,8343,393,8352,323,8353,255,8353,171,8353,132,8351,67,8340,2,8295,-38,8225,-48,8156,-48,7959,-49xe" filled="f" stroked="t" strokeweight=".5pt" strokecolor="#000000">
                <v:path arrowok="t"/>
              </v:shape>
            </v:group>
            <v:group style="position:absolute;left:8565;top:302;width:2;height:2" coordorigin="8565,302" coordsize="2,2">
              <v:shape style="position:absolute;left:8565;top:302;width:2;height:2" coordorigin="8565,302" coordsize="0,0" path="m8565,302l8565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279907pt;margin-top:15.079891pt;width:.1pt;height:.1pt;mso-position-horizontal-relative:page;mso-position-vertical-relative:paragraph;z-index:-344" coordorigin="9226,302" coordsize="2,2">
            <v:shape style="position:absolute;left:9226;top:302;width:2;height:2" coordorigin="9226,302" coordsize="0,0" path="m9226,302l9226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64.308014pt;margin-top:-2.675409pt;width:49.3827pt;height:25.512pt;mso-position-horizontal-relative:page;mso-position-vertical-relative:paragraph;z-index:-343" coordorigin="9286,-54" coordsize="988,510">
            <v:group style="position:absolute;left:9291;top:202;width:840;height:2" coordorigin="9291,202" coordsize="840,2">
              <v:shape style="position:absolute;left:9291;top:202;width:840;height:2" coordorigin="9291,202" coordsize="840,0" path="m9291,202l10131,202e" filled="f" stroked="t" strokeweight=".5pt" strokecolor="#000000">
                <v:path arrowok="t"/>
              </v:shape>
            </v:group>
            <v:group style="position:absolute;left:10120;top:129;width:79;height:146" coordorigin="10120,129" coordsize="79,146">
              <v:shape style="position:absolute;left:10120;top:129;width:79;height:146" coordorigin="10120,129" coordsize="79,146" path="m10120,129l10120,275,10198,202,10120,129xe" filled="t" fillcolor="#000000" stroked="f">
                <v:path arrowok="t"/>
                <v:fill type="solid"/>
              </v:shape>
            </v:group>
            <v:group style="position:absolute;left:9438;top:-49;width:614;height:500" coordorigin="9438,-49" coordsize="614,500">
              <v:shape style="position:absolute;left:9438;top:-49;width:614;height:500" coordorigin="9438,-49" coordsize="614,500" path="m9658,-49l9583,-48,9507,-41,9454,-6,9439,80,9438,271,9438,306,9445,383,9480,435,9566,451,9635,452,9871,452,9936,450,10001,439,10041,393,10051,323,10051,132,10051,97,10044,20,10009,-32,9923,-48,9658,-49xe" filled="t" fillcolor="#FFFFFF" stroked="f">
                <v:path arrowok="t"/>
                <v:fill type="solid"/>
              </v:shape>
            </v:group>
            <v:group style="position:absolute;left:9438;top:-49;width:614;height:500" coordorigin="9438,-49" coordsize="614,500">
              <v:shape style="position:absolute;left:9438;top:-49;width:614;height:500" coordorigin="9438,-49" coordsize="614,500" path="m9658,-49l9583,-48,9507,-41,9454,-6,9439,80,9438,149,9438,232,9438,271,9439,336,9451,401,9496,442,9566,451,9635,452,9832,452,9871,452,9936,450,10001,439,10041,393,10051,323,10052,255,10052,171,10051,132,10050,67,10039,2,9993,-38,9923,-48,9854,-48,9658,-49xe" filled="f" stroked="t" strokeweight=".5pt" strokecolor="#000000">
                <v:path arrowok="t"/>
              </v:shape>
            </v:group>
            <v:group style="position:absolute;left:10264;top:302;width:2;height:2" coordorigin="10264,302" coordsize="2,2">
              <v:shape style="position:absolute;left:10264;top:302;width:2;height:2" coordorigin="10264,302" coordsize="0,0" path="m10264,302l10264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6.206726pt;margin-top:15.079891pt;width:.1pt;height:.1pt;mso-position-horizontal-relative:page;mso-position-vertical-relative:paragraph;z-index:-342" coordorigin="10924,302" coordsize="2,2">
            <v:shape style="position:absolute;left:10924;top:302;width:2;height:2" coordorigin="10924,302" coordsize="0,0" path="m10924,302l10924,30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26</w:t>
      </w:r>
      <w:r>
        <w:rPr>
          <w:b w:val="0"/>
          <w:bCs w:val="0"/>
          <w:color w:val="878787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123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878787"/>
          <w:spacing w:val="0"/>
          <w:w w:val="100"/>
          <w:position w:val="3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</w:rPr>
        <w:t> </w:t>
      </w:r>
      <w:r>
        <w:rPr>
          <w:b w:val="0"/>
          <w:bCs w:val="0"/>
          <w:color w:val="878787"/>
          <w:spacing w:val="0"/>
          <w:w w:val="100"/>
          <w:position w:val="3"/>
        </w:rPr>
        <w:t>20</w:t>
      </w:r>
      <w:r>
        <w:rPr>
          <w:b w:val="0"/>
          <w:bCs w:val="0"/>
          <w:color w:val="878787"/>
          <w:spacing w:val="0"/>
          <w:w w:val="100"/>
          <w:position w:val="3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6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•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342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43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342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000000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2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3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99"/>
          <w:position w:val="3"/>
          <w:u w:val="none"/>
        </w:rPr>
      </w:r>
      <w:r>
        <w:rPr>
          <w:b w:val="0"/>
          <w:bCs w:val="0"/>
          <w:color w:val="878787"/>
          <w:spacing w:val="0"/>
          <w:w w:val="99"/>
          <w:position w:val="3"/>
          <w:u w:val="dotted" w:color="000000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363" w:val="left" w:leader="none"/>
          <w:tab w:pos="2023" w:val="left" w:leader="none"/>
          <w:tab w:pos="2785" w:val="left" w:leader="none"/>
          <w:tab w:pos="3355" w:val="left" w:leader="none"/>
          <w:tab w:pos="3763" w:val="left" w:leader="none"/>
          <w:tab w:pos="4483" w:val="left" w:leader="none"/>
          <w:tab w:pos="5054" w:val="left" w:leader="none"/>
          <w:tab w:pos="5613" w:val="left" w:leader="none"/>
          <w:tab w:pos="6863" w:val="left" w:leader="none"/>
          <w:tab w:pos="7509" w:val="left" w:leader="none"/>
          <w:tab w:pos="8285" w:val="left" w:leader="none"/>
          <w:tab w:pos="8855" w:val="left" w:leader="none"/>
          <w:tab w:pos="9110" w:val="left" w:leader="none"/>
          <w:tab w:pos="9983" w:val="left" w:leader="none"/>
          <w:tab w:pos="10554" w:val="left" w:leader="none"/>
        </w:tabs>
        <w:ind w:right="0"/>
        <w:jc w:val="left"/>
      </w:pPr>
      <w:r>
        <w:rPr/>
        <w:pict>
          <v:group style="position:absolute;margin-left:104.381302pt;margin-top:-2.671509pt;width:49.38260pt;height:25.512pt;mso-position-horizontal-relative:page;mso-position-vertical-relative:paragraph;z-index:-341" coordorigin="2088,-53" coordsize="988,510">
            <v:group style="position:absolute;left:2093;top:202;width:840;height:2" coordorigin="2093,202" coordsize="840,2">
              <v:shape style="position:absolute;left:2093;top:202;width:840;height:2" coordorigin="2093,202" coordsize="840,0" path="m2093,202l2932,202e" filled="f" stroked="t" strokeweight=".5pt" strokecolor="#000000">
                <v:path arrowok="t"/>
              </v:shape>
            </v:group>
            <v:group style="position:absolute;left:2921;top:129;width:79;height:146" coordorigin="2921,129" coordsize="79,146">
              <v:shape style="position:absolute;left:2921;top:129;width:79;height:146" coordorigin="2921,129" coordsize="79,146" path="m2921,129l2921,275,3000,202,2921,129xe" filled="t" fillcolor="#000000" stroked="f">
                <v:path arrowok="t"/>
                <v:fill type="solid"/>
              </v:shape>
            </v:group>
            <v:group style="position:absolute;left:2239;top:-48;width:614;height:500" coordorigin="2239,-48" coordsize="614,500">
              <v:shape style="position:absolute;left:2239;top:-48;width:614;height:500" coordorigin="2239,-48" coordsize="614,500" path="m2459,-48l2385,-48,2308,-41,2256,-6,2240,80,2239,272,2240,306,2247,383,2282,435,2368,451,2437,452,2673,452,2737,450,2802,439,2843,393,2852,323,2853,132,2853,97,2846,20,2810,-32,2725,-47,2459,-48xe" filled="t" fillcolor="#FFFFFF" stroked="f">
                <v:path arrowok="t"/>
                <v:fill type="solid"/>
              </v:shape>
            </v:group>
            <v:group style="position:absolute;left:2239;top:-48;width:614;height:500" coordorigin="2239,-48" coordsize="614,500">
              <v:shape style="position:absolute;left:2239;top:-48;width:614;height:500" coordorigin="2239,-48" coordsize="614,500" path="m2459,-48l2385,-48,2308,-41,2256,-6,2240,80,2239,149,2239,232,2239,272,2241,336,2252,401,2298,442,2368,451,2437,452,2633,452,2673,452,2737,450,2802,439,2843,393,2852,323,2853,255,2853,172,2853,132,2851,67,2840,3,2795,-38,2725,-47,2656,-48,2459,-48xe" filled="f" stroked="t" strokeweight=".5pt" strokecolor="#000000">
                <v:path arrowok="t"/>
              </v:shape>
            </v:group>
            <v:group style="position:absolute;left:3065;top:302;width:2;height:2" coordorigin="3065,302" coordsize="2,2">
              <v:shape style="position:absolute;left:3065;top:302;width:2;height:2" coordorigin="3065,302" coordsize="0,0" path="m3065,302l3065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279907pt;margin-top:15.083892pt;width:.1pt;height:.1pt;mso-position-horizontal-relative:page;mso-position-vertical-relative:paragraph;z-index:-340" coordorigin="3726,302" coordsize="2,2">
            <v:shape style="position:absolute;left:3726;top:302;width:2;height:2" coordorigin="3726,302" coordsize="0,0" path="m3726,302l3726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89.307999pt;margin-top:-2.671509pt;width:49.3827pt;height:25.512pt;mso-position-horizontal-relative:page;mso-position-vertical-relative:paragraph;z-index:-339" coordorigin="3786,-53" coordsize="988,510">
            <v:group style="position:absolute;left:3791;top:202;width:840;height:2" coordorigin="3791,202" coordsize="840,2">
              <v:shape style="position:absolute;left:3791;top:202;width:840;height:2" coordorigin="3791,202" coordsize="840,0" path="m3791,202l4631,202e" filled="f" stroked="t" strokeweight=".5pt" strokecolor="#000000">
                <v:path arrowok="t"/>
              </v:shape>
            </v:group>
            <v:group style="position:absolute;left:4620;top:129;width:79;height:146" coordorigin="4620,129" coordsize="79,146">
              <v:shape style="position:absolute;left:4620;top:129;width:79;height:146" coordorigin="4620,129" coordsize="79,146" path="m4620,129l4620,275,4698,202,4620,129xe" filled="t" fillcolor="#000000" stroked="f">
                <v:path arrowok="t"/>
                <v:fill type="solid"/>
              </v:shape>
            </v:group>
            <v:group style="position:absolute;left:3938;top:-48;width:614;height:500" coordorigin="3938,-48" coordsize="614,500">
              <v:shape style="position:absolute;left:3938;top:-48;width:614;height:500" coordorigin="3938,-48" coordsize="614,500" path="m4158,-48l4083,-48,4007,-41,3954,-6,3939,80,3938,272,3938,306,3945,383,3980,435,4066,451,4135,452,4371,452,4436,450,4501,439,4541,393,4551,323,4551,132,4551,97,4544,20,4509,-32,4423,-47,4158,-48xe" filled="t" fillcolor="#FFFFFF" stroked="f">
                <v:path arrowok="t"/>
                <v:fill type="solid"/>
              </v:shape>
            </v:group>
            <v:group style="position:absolute;left:3938;top:-48;width:614;height:500" coordorigin="3938,-48" coordsize="614,500">
              <v:shape style="position:absolute;left:3938;top:-48;width:614;height:500" coordorigin="3938,-48" coordsize="614,500" path="m4158,-48l4083,-48,4007,-41,3954,-6,3939,80,3938,149,3938,232,3938,272,3939,336,3951,401,3996,442,4066,451,4135,452,4332,452,4371,452,4436,450,4501,439,4541,393,4551,323,4552,255,4552,172,4551,132,4550,67,4539,3,4493,-38,4423,-47,4354,-48,4158,-48xe" filled="f" stroked="t" strokeweight=".5pt" strokecolor="#000000">
                <v:path arrowok="t"/>
              </v:shape>
            </v:group>
            <v:group style="position:absolute;left:4764;top:302;width:2;height:2" coordorigin="4764,302" coordsize="2,2">
              <v:shape style="position:absolute;left:4764;top:302;width:2;height:2" coordorigin="4764,302" coordsize="0,0" path="m4764,302l4764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206696pt;margin-top:15.083892pt;width:.1pt;height:.1pt;mso-position-horizontal-relative:page;mso-position-vertical-relative:paragraph;z-index:-338" coordorigin="5424,302" coordsize="2,2">
            <v:shape style="position:absolute;left:5424;top:302;width:2;height:2" coordorigin="5424,302" coordsize="0,0" path="m5424,302l5424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381287pt;margin-top:-2.671509pt;width:49.38260pt;height:25.512pt;mso-position-horizontal-relative:page;mso-position-vertical-relative:paragraph;z-index:-337" coordorigin="7588,-53" coordsize="988,510">
            <v:group style="position:absolute;left:7593;top:202;width:840;height:2" coordorigin="7593,202" coordsize="840,2">
              <v:shape style="position:absolute;left:7593;top:202;width:840;height:2" coordorigin="7593,202" coordsize="840,0" path="m7593,202l8432,202e" filled="f" stroked="t" strokeweight=".5pt" strokecolor="#000000">
                <v:path arrowok="t"/>
              </v:shape>
            </v:group>
            <v:group style="position:absolute;left:8421;top:129;width:79;height:146" coordorigin="8421,129" coordsize="79,146">
              <v:shape style="position:absolute;left:8421;top:129;width:79;height:146" coordorigin="8421,129" coordsize="79,146" path="m8421,129l8421,275,8500,202,8421,129xe" filled="t" fillcolor="#000000" stroked="f">
                <v:path arrowok="t"/>
                <v:fill type="solid"/>
              </v:shape>
            </v:group>
            <v:group style="position:absolute;left:7739;top:-48;width:614;height:500" coordorigin="7739,-48" coordsize="614,500">
              <v:shape style="position:absolute;left:7739;top:-48;width:614;height:500" coordorigin="7739,-48" coordsize="614,500" path="m7959,-48l7885,-48,7808,-41,7756,-6,7740,80,7739,272,7740,306,7747,383,7782,435,7868,451,7937,452,8173,452,8237,450,8302,439,8343,393,8352,323,8353,132,8353,97,8346,20,8310,-32,8225,-47,7959,-48xe" filled="t" fillcolor="#FFFFFF" stroked="f">
                <v:path arrowok="t"/>
                <v:fill type="solid"/>
              </v:shape>
            </v:group>
            <v:group style="position:absolute;left:7739;top:-48;width:614;height:500" coordorigin="7739,-48" coordsize="614,500">
              <v:shape style="position:absolute;left:7739;top:-48;width:614;height:500" coordorigin="7739,-48" coordsize="614,500" path="m7959,-48l7885,-48,7808,-41,7756,-6,7740,80,7739,149,7739,232,7739,272,7741,336,7752,401,7798,442,7868,451,7937,452,8133,452,8173,452,8237,450,8302,439,8343,393,8352,323,8353,255,8353,172,8353,132,8351,67,8340,3,8295,-38,8225,-47,8156,-48,7959,-48xe" filled="f" stroked="t" strokeweight=".5pt" strokecolor="#000000">
                <v:path arrowok="t"/>
              </v:shape>
            </v:group>
            <v:group style="position:absolute;left:8565;top:302;width:2;height:2" coordorigin="8565,302" coordsize="2,2">
              <v:shape style="position:absolute;left:8565;top:302;width:2;height:2" coordorigin="8565,302" coordsize="0,0" path="m8565,302l8565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279907pt;margin-top:15.083892pt;width:.1pt;height:.1pt;mso-position-horizontal-relative:page;mso-position-vertical-relative:paragraph;z-index:-336" coordorigin="9226,302" coordsize="2,2">
            <v:shape style="position:absolute;left:9226;top:302;width:2;height:2" coordorigin="9226,302" coordsize="0,0" path="m9226,302l9226,30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64.308014pt;margin-top:-2.671509pt;width:49.3827pt;height:25.512pt;mso-position-horizontal-relative:page;mso-position-vertical-relative:paragraph;z-index:-335" coordorigin="9286,-53" coordsize="988,510">
            <v:group style="position:absolute;left:9291;top:202;width:840;height:2" coordorigin="9291,202" coordsize="840,2">
              <v:shape style="position:absolute;left:9291;top:202;width:840;height:2" coordorigin="9291,202" coordsize="840,0" path="m9291,202l10131,202e" filled="f" stroked="t" strokeweight=".5pt" strokecolor="#000000">
                <v:path arrowok="t"/>
              </v:shape>
            </v:group>
            <v:group style="position:absolute;left:10120;top:129;width:79;height:146" coordorigin="10120,129" coordsize="79,146">
              <v:shape style="position:absolute;left:10120;top:129;width:79;height:146" coordorigin="10120,129" coordsize="79,146" path="m10120,129l10120,275,10198,202,10120,129xe" filled="t" fillcolor="#000000" stroked="f">
                <v:path arrowok="t"/>
                <v:fill type="solid"/>
              </v:shape>
            </v:group>
            <v:group style="position:absolute;left:9438;top:-48;width:614;height:500" coordorigin="9438,-48" coordsize="614,500">
              <v:shape style="position:absolute;left:9438;top:-48;width:614;height:500" coordorigin="9438,-48" coordsize="614,500" path="m9658,-48l9583,-48,9507,-41,9454,-6,9439,80,9438,272,9438,306,9445,383,9480,435,9566,451,9635,452,9871,452,9936,450,10001,439,10041,393,10051,323,10051,132,10051,97,10044,20,10009,-32,9923,-47,9658,-48xe" filled="t" fillcolor="#FFFFFF" stroked="f">
                <v:path arrowok="t"/>
                <v:fill type="solid"/>
              </v:shape>
            </v:group>
            <v:group style="position:absolute;left:9438;top:-48;width:614;height:500" coordorigin="9438,-48" coordsize="614,500">
              <v:shape style="position:absolute;left:9438;top:-48;width:614;height:500" coordorigin="9438,-48" coordsize="614,500" path="m9658,-48l9583,-48,9507,-41,9454,-6,9439,80,9438,149,9438,232,9438,272,9439,336,9451,401,9496,442,9566,451,9635,452,9832,452,9871,452,9936,450,10001,439,10041,393,10051,323,10052,255,10052,172,10051,132,10050,67,10039,3,9993,-38,9923,-47,9854,-48,9658,-48xe" filled="f" stroked="t" strokeweight=".5pt" strokecolor="#000000">
                <v:path arrowok="t"/>
              </v:shape>
            </v:group>
            <v:group style="position:absolute;left:10264;top:302;width:2;height:2" coordorigin="10264,302" coordsize="2,2">
              <v:shape style="position:absolute;left:10264;top:302;width:2;height:2" coordorigin="10264,302" coordsize="0,0" path="m10264,302l10264,30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6.206726pt;margin-top:15.083892pt;width:.1pt;height:.1pt;mso-position-horizontal-relative:page;mso-position-vertical-relative:paragraph;z-index:-334" coordorigin="10924,302" coordsize="2,2">
            <v:shape style="position:absolute;left:10924;top:302;width:2;height:2" coordorigin="10924,302" coordsize="0,0" path="m10924,302l10924,30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35</w:t>
      </w:r>
      <w:r>
        <w:rPr>
          <w:b w:val="0"/>
          <w:bCs w:val="0"/>
          <w:color w:val="878787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254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878787"/>
          <w:spacing w:val="0"/>
          <w:w w:val="100"/>
          <w:position w:val="3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</w:rPr>
        <w:t> </w:t>
      </w:r>
      <w:r>
        <w:rPr>
          <w:b w:val="0"/>
          <w:bCs w:val="0"/>
          <w:color w:val="878787"/>
          <w:spacing w:val="0"/>
          <w:w w:val="100"/>
          <w:position w:val="3"/>
        </w:rPr>
        <w:t>30</w:t>
      </w:r>
      <w:r>
        <w:rPr>
          <w:b w:val="0"/>
          <w:bCs w:val="0"/>
          <w:color w:val="878787"/>
          <w:spacing w:val="0"/>
          <w:w w:val="100"/>
          <w:position w:val="3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5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•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531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67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531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60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6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3"/>
          <w:u w:val="none"/>
        </w:rPr>
        <w:t>......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99"/>
          <w:position w:val="3"/>
          <w:u w:val="none"/>
        </w:rPr>
      </w:r>
      <w:r>
        <w:rPr>
          <w:b w:val="0"/>
          <w:bCs w:val="0"/>
          <w:color w:val="878787"/>
          <w:spacing w:val="0"/>
          <w:w w:val="99"/>
          <w:position w:val="3"/>
          <w:u w:val="dotted" w:color="000000"/>
        </w:rPr>
        <w:t> </w:t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.237886pt;margin-top:-.897517pt;width:24.619229pt;height:24.619232pt;mso-position-horizontal-relative:page;mso-position-vertical-relative:paragraph;z-index:-333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4.530899pt;margin-top:14.353097pt;width:283.757pt;height:.1pt;mso-position-horizontal-relative:page;mso-position-vertical-relative:paragraph;z-index:-332" coordorigin="5091,287" coordsize="5675,2">
            <v:shape style="position:absolute;left:5091;top:287;width:5675;height:2" coordorigin="5091,287" coordsize="5675,0" path="m5091,287l10766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53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  <w:sz w:val="20"/>
          <w:szCs w:val="20"/>
        </w:rPr>
        <w:t>Calcule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avec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décomposition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ton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choix.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363" w:val="left" w:leader="none"/>
          <w:tab w:pos="2785" w:val="left" w:leader="none"/>
          <w:tab w:pos="3355" w:val="left" w:leader="none"/>
          <w:tab w:pos="3580" w:val="left" w:leader="none"/>
          <w:tab w:pos="4483" w:val="left" w:leader="none"/>
          <w:tab w:pos="5054" w:val="left" w:leader="none"/>
          <w:tab w:pos="5613" w:val="left" w:leader="none"/>
          <w:tab w:pos="6863" w:val="left" w:leader="none"/>
          <w:tab w:pos="8065" w:val="left" w:leader="none"/>
          <w:tab w:pos="9028" w:val="left" w:leader="none"/>
          <w:tab w:pos="9937" w:val="left" w:leader="none"/>
        </w:tabs>
        <w:spacing w:before="73"/>
        <w:ind w:right="0"/>
        <w:jc w:val="left"/>
      </w:pPr>
      <w:r>
        <w:rPr/>
        <w:pict>
          <v:group style="position:absolute;margin-left:104.381302pt;margin-top:-2.725934pt;width:49.38260pt;height:25.512pt;mso-position-horizontal-relative:page;mso-position-vertical-relative:paragraph;z-index:-331" coordorigin="2088,-55" coordsize="988,510">
            <v:group style="position:absolute;left:2093;top:201;width:840;height:2" coordorigin="2093,201" coordsize="840,2">
              <v:shape style="position:absolute;left:2093;top:201;width:840;height:2" coordorigin="2093,201" coordsize="840,0" path="m2093,201l2932,201e" filled="f" stroked="t" strokeweight=".5pt" strokecolor="#000000">
                <v:path arrowok="t"/>
              </v:shape>
            </v:group>
            <v:group style="position:absolute;left:2921;top:128;width:79;height:146" coordorigin="2921,128" coordsize="79,146">
              <v:shape style="position:absolute;left:2921;top:128;width:79;height:146" coordorigin="2921,128" coordsize="79,146" path="m2921,128l2921,274,3000,201,2921,128xe" filled="t" fillcolor="#000000" stroked="f">
                <v:path arrowok="t"/>
                <v:fill type="solid"/>
              </v:shape>
            </v:group>
            <v:group style="position:absolute;left:2239;top:-50;width:614;height:500" coordorigin="2239,-50" coordsize="614,500">
              <v:shape style="position:absolute;left:2239;top:-50;width:614;height:500" coordorigin="2239,-50" coordsize="614,500" path="m2459,-50l2385,-49,2308,-42,2256,-7,2240,79,2239,270,2240,305,2247,382,2282,434,2368,450,2437,451,2673,451,2737,449,2802,438,2843,392,2852,322,2853,131,2853,96,2846,19,2810,-33,2725,-49,2459,-50xe" filled="t" fillcolor="#FFFFFF" stroked="f">
                <v:path arrowok="t"/>
                <v:fill type="solid"/>
              </v:shape>
            </v:group>
            <v:group style="position:absolute;left:2239;top:-50;width:614;height:500" coordorigin="2239,-50" coordsize="614,500">
              <v:shape style="position:absolute;left:2239;top:-50;width:614;height:500" coordorigin="2239,-50" coordsize="614,500" path="m2459,-50l2385,-49,2308,-42,2256,-7,2240,79,2239,148,2239,231,2239,270,2241,335,2252,400,2298,441,2368,450,2437,451,2633,451,2673,451,2737,449,2802,438,2843,392,2852,322,2853,253,2853,170,2853,131,2851,66,2840,1,2795,-39,2725,-49,2656,-50,2459,-50xe" filled="f" stroked="t" strokeweight=".5pt" strokecolor="#000000">
                <v:path arrowok="t"/>
              </v:shape>
            </v:group>
            <v:group style="position:absolute;left:3065;top:301;width:2;height:2" coordorigin="3065,301" coordsize="2,2">
              <v:shape style="position:absolute;left:3065;top:301;width:2;height:2" coordorigin="3065,301" coordsize="0,0" path="m3065,301l3065,301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279907pt;margin-top:15.029865pt;width:.1pt;height:.1pt;mso-position-horizontal-relative:page;mso-position-vertical-relative:paragraph;z-index:-330" coordorigin="3726,301" coordsize="2,2">
            <v:shape style="position:absolute;left:3726;top:301;width:2;height:2" coordorigin="3726,301" coordsize="0,0" path="m3726,301l3726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89.307999pt;margin-top:-2.725934pt;width:49.3827pt;height:25.512pt;mso-position-horizontal-relative:page;mso-position-vertical-relative:paragraph;z-index:-329" coordorigin="3786,-55" coordsize="988,510">
            <v:group style="position:absolute;left:3791;top:201;width:840;height:2" coordorigin="3791,201" coordsize="840,2">
              <v:shape style="position:absolute;left:3791;top:201;width:840;height:2" coordorigin="3791,201" coordsize="840,0" path="m3791,201l4631,201e" filled="f" stroked="t" strokeweight=".5pt" strokecolor="#000000">
                <v:path arrowok="t"/>
              </v:shape>
            </v:group>
            <v:group style="position:absolute;left:4620;top:128;width:79;height:146" coordorigin="4620,128" coordsize="79,146">
              <v:shape style="position:absolute;left:4620;top:128;width:79;height:146" coordorigin="4620,128" coordsize="79,146" path="m4620,128l4620,274,4698,201,4620,128xe" filled="t" fillcolor="#000000" stroked="f">
                <v:path arrowok="t"/>
                <v:fill type="solid"/>
              </v:shape>
            </v:group>
            <v:group style="position:absolute;left:3938;top:-50;width:614;height:500" coordorigin="3938,-50" coordsize="614,500">
              <v:shape style="position:absolute;left:3938;top:-50;width:614;height:500" coordorigin="3938,-50" coordsize="614,500" path="m4158,-50l4083,-49,4007,-42,3954,-7,3939,79,3938,270,3938,305,3945,382,3980,434,4066,450,4135,451,4371,451,4436,449,4501,438,4541,392,4551,322,4551,131,4551,96,4544,19,4509,-33,4423,-49,4158,-50xe" filled="t" fillcolor="#FFFFFF" stroked="f">
                <v:path arrowok="t"/>
                <v:fill type="solid"/>
              </v:shape>
            </v:group>
            <v:group style="position:absolute;left:3938;top:-50;width:614;height:500" coordorigin="3938,-50" coordsize="614,500">
              <v:shape style="position:absolute;left:3938;top:-50;width:614;height:500" coordorigin="3938,-50" coordsize="614,500" path="m4158,-50l4083,-49,4007,-42,3954,-7,3939,79,3938,148,3938,231,3938,270,3939,335,3951,400,3996,441,4066,450,4135,451,4332,451,4371,451,4436,449,4501,438,4541,392,4551,322,4552,253,4552,170,4551,131,4550,66,4539,1,4493,-39,4423,-49,4354,-50,4158,-50xe" filled="f" stroked="t" strokeweight=".5pt" strokecolor="#000000">
                <v:path arrowok="t"/>
              </v:shape>
            </v:group>
            <v:group style="position:absolute;left:4764;top:301;width:2;height:2" coordorigin="4764,301" coordsize="2,2">
              <v:shape style="position:absolute;left:4764;top:301;width:2;height:2" coordorigin="4764,301" coordsize="0,0" path="m4764,301l4764,301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206696pt;margin-top:15.029865pt;width:.1pt;height:.1pt;mso-position-horizontal-relative:page;mso-position-vertical-relative:paragraph;z-index:-328" coordorigin="5424,301" coordsize="2,2">
            <v:shape style="position:absolute;left:5424;top:301;width:2;height:2" coordorigin="5424,301" coordsize="0,0" path="m5424,301l5424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749512pt;margin-top:15.029865pt;width:.1pt;height:.1pt;mso-position-horizontal-relative:page;mso-position-vertical-relative:paragraph;z-index:-327" coordorigin="7775,301" coordsize="2,2">
            <v:shape style="position:absolute;left:7775;top:301;width:2;height:2" coordorigin="7775,301" coordsize="0,0" path="m7775,301l7775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21.765503pt;margin-top:15.029865pt;width:.1pt;height:.1pt;mso-position-horizontal-relative:page;mso-position-vertical-relative:paragraph;z-index:-326" coordorigin="8435,301" coordsize="2,2">
            <v:shape style="position:absolute;left:8435;top:301;width:2;height:2" coordorigin="8435,301" coordsize="0,0" path="m8435,301l8435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36.940002pt;margin-top:15.029865pt;width:.1pt;height:.1pt;mso-position-horizontal-relative:page;mso-position-vertical-relative:paragraph;z-index:-325" coordorigin="8739,301" coordsize="2,2">
            <v:shape style="position:absolute;left:8739;top:301;width:2;height:2" coordorigin="8739,301" coordsize="0,0" path="m8739,301l8739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69.955994pt;margin-top:15.029865pt;width:.1pt;height:.1pt;mso-position-horizontal-relative:page;mso-position-vertical-relative:paragraph;z-index:-324" coordorigin="9399,301" coordsize="2,2">
            <v:shape style="position:absolute;left:9399;top:301;width:2;height:2" coordorigin="9399,301" coordsize="0,0" path="m9399,301l9399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82.352203pt;margin-top:15.029865pt;width:.1pt;height:.1pt;mso-position-horizontal-relative:page;mso-position-vertical-relative:paragraph;z-index:-323" coordorigin="9647,301" coordsize="2,2">
            <v:shape style="position:absolute;left:9647;top:301;width:2;height:2" coordorigin="9647,301" coordsize="0,0" path="m9647,301l9647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15.368225pt;margin-top:15.029865pt;width:.1pt;height:.1pt;mso-position-horizontal-relative:page;mso-position-vertical-relative:paragraph;z-index:-322" coordorigin="10307,301" coordsize="2,2">
            <v:shape style="position:absolute;left:10307;top:301;width:2;height:2" coordorigin="10307,301" coordsize="0,0" path="m10307,301l10307,301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27</w:t>
      </w:r>
      <w:r>
        <w:rPr>
          <w:b w:val="0"/>
          <w:bCs w:val="0"/>
          <w:color w:val="878787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272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878787"/>
          <w:spacing w:val="0"/>
          <w:w w:val="100"/>
          <w:position w:val="3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</w:rPr>
        <w:t> </w:t>
      </w:r>
      <w:r>
        <w:rPr>
          <w:b w:val="0"/>
          <w:bCs w:val="0"/>
          <w:color w:val="878787"/>
          <w:spacing w:val="20"/>
          <w:w w:val="100"/>
          <w:position w:val="3"/>
        </w:rPr>
        <w:t>......</w:t>
      </w:r>
      <w:r>
        <w:rPr>
          <w:b w:val="0"/>
          <w:bCs w:val="0"/>
          <w:color w:val="878787"/>
          <w:spacing w:val="0"/>
          <w:w w:val="100"/>
          <w:position w:val="3"/>
        </w:rPr>
        <w:t>.</w:t>
      </w:r>
      <w:r>
        <w:rPr>
          <w:b w:val="0"/>
          <w:bCs w:val="0"/>
          <w:color w:val="878787"/>
          <w:spacing w:val="0"/>
          <w:w w:val="100"/>
          <w:position w:val="3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3"/>
          <w:u w:val="none"/>
        </w:rPr>
        <w:t>......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•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535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42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535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dotted" w:color="878787"/>
        </w:rPr>
      </w:r>
      <w:r>
        <w:rPr>
          <w:b w:val="0"/>
          <w:bCs w:val="0"/>
          <w:color w:val="000000"/>
          <w:spacing w:val="0"/>
          <w:w w:val="100"/>
          <w:position w:val="0"/>
          <w:u w:val="dotted" w:color="878787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0"/>
          <w:w w:val="100"/>
          <w:position w:val="0"/>
          <w:u w:val="dotted" w:color="878787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878787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=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4"/>
          <w:w w:val="99"/>
          <w:position w:val="0"/>
          <w:u w:val="none"/>
        </w:rPr>
      </w:r>
      <w:r>
        <w:rPr>
          <w:b w:val="0"/>
          <w:bCs w:val="0"/>
          <w:color w:val="000000"/>
          <w:spacing w:val="0"/>
          <w:w w:val="99"/>
          <w:position w:val="0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363" w:val="left" w:leader="none"/>
          <w:tab w:pos="2785" w:val="left" w:leader="none"/>
          <w:tab w:pos="3355" w:val="left" w:leader="none"/>
          <w:tab w:pos="3640" w:val="left" w:leader="none"/>
          <w:tab w:pos="5054" w:val="left" w:leader="none"/>
          <w:tab w:pos="5613" w:val="left" w:leader="none"/>
          <w:tab w:pos="6863" w:val="left" w:leader="none"/>
          <w:tab w:pos="8065" w:val="left" w:leader="none"/>
          <w:tab w:pos="9028" w:val="left" w:leader="none"/>
          <w:tab w:pos="9937" w:val="left" w:leader="none"/>
        </w:tabs>
        <w:spacing w:before="73"/>
        <w:ind w:right="0"/>
        <w:jc w:val="left"/>
      </w:pPr>
      <w:r>
        <w:rPr/>
        <w:pict>
          <v:group style="position:absolute;margin-left:104.381302pt;margin-top:-2.722034pt;width:49.38260pt;height:25.512pt;mso-position-horizontal-relative:page;mso-position-vertical-relative:paragraph;z-index:-321" coordorigin="2088,-54" coordsize="988,510">
            <v:group style="position:absolute;left:2093;top:201;width:840;height:2" coordorigin="2093,201" coordsize="840,2">
              <v:shape style="position:absolute;left:2093;top:201;width:840;height:2" coordorigin="2093,201" coordsize="840,0" path="m2093,201l2932,201e" filled="f" stroked="t" strokeweight=".5pt" strokecolor="#000000">
                <v:path arrowok="t"/>
              </v:shape>
            </v:group>
            <v:group style="position:absolute;left:2921;top:128;width:79;height:146" coordorigin="2921,128" coordsize="79,146">
              <v:shape style="position:absolute;left:2921;top:128;width:79;height:146" coordorigin="2921,128" coordsize="79,146" path="m2921,128l2921,274,3000,201,2921,128xe" filled="t" fillcolor="#000000" stroked="f">
                <v:path arrowok="t"/>
                <v:fill type="solid"/>
              </v:shape>
            </v:group>
            <v:group style="position:absolute;left:2239;top:-49;width:614;height:500" coordorigin="2239,-49" coordsize="614,500">
              <v:shape style="position:absolute;left:2239;top:-49;width:614;height:500" coordorigin="2239,-49" coordsize="614,500" path="m2459,-49l2385,-49,2308,-42,2256,-7,2240,79,2239,271,2240,305,2247,382,2282,434,2368,450,2437,451,2673,451,2737,449,2802,438,2843,392,2852,322,2853,131,2853,96,2846,19,2810,-33,2725,-48,2459,-49xe" filled="t" fillcolor="#FFFFFF" stroked="f">
                <v:path arrowok="t"/>
                <v:fill type="solid"/>
              </v:shape>
            </v:group>
            <v:group style="position:absolute;left:2239;top:-49;width:614;height:500" coordorigin="2239,-49" coordsize="614,500">
              <v:shape style="position:absolute;left:2239;top:-49;width:614;height:500" coordorigin="2239,-49" coordsize="614,500" path="m2459,-49l2385,-49,2308,-42,2256,-7,2240,79,2239,148,2239,231,2239,271,2241,335,2252,400,2298,441,2368,450,2437,451,2633,451,2673,451,2737,449,2802,438,2843,392,2852,322,2853,254,2853,171,2853,131,2851,66,2840,2,2795,-39,2725,-48,2656,-49,2459,-49xe" filled="f" stroked="t" strokeweight=".5pt" strokecolor="#000000">
                <v:path arrowok="t"/>
              </v:shape>
            </v:group>
            <v:group style="position:absolute;left:3065;top:301;width:2;height:2" coordorigin="3065,301" coordsize="2,2">
              <v:shape style="position:absolute;left:3065;top:301;width:2;height:2" coordorigin="3065,301" coordsize="0,0" path="m3065,301l3065,301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279907pt;margin-top:15.033866pt;width:.1pt;height:.1pt;mso-position-horizontal-relative:page;mso-position-vertical-relative:paragraph;z-index:-320" coordorigin="3726,301" coordsize="2,2">
            <v:shape style="position:absolute;left:3726;top:301;width:2;height:2" coordorigin="3726,301" coordsize="0,0" path="m3726,301l3726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89.307999pt;margin-top:-2.722034pt;width:49.3827pt;height:25.512pt;mso-position-horizontal-relative:page;mso-position-vertical-relative:paragraph;z-index:-319" coordorigin="3786,-54" coordsize="988,510">
            <v:group style="position:absolute;left:3791;top:201;width:840;height:2" coordorigin="3791,201" coordsize="840,2">
              <v:shape style="position:absolute;left:3791;top:201;width:840;height:2" coordorigin="3791,201" coordsize="840,0" path="m3791,201l4631,201e" filled="f" stroked="t" strokeweight=".5pt" strokecolor="#000000">
                <v:path arrowok="t"/>
              </v:shape>
            </v:group>
            <v:group style="position:absolute;left:4620;top:128;width:79;height:146" coordorigin="4620,128" coordsize="79,146">
              <v:shape style="position:absolute;left:4620;top:128;width:79;height:146" coordorigin="4620,128" coordsize="79,146" path="m4620,128l4620,274,4698,201,4620,128xe" filled="t" fillcolor="#000000" stroked="f">
                <v:path arrowok="t"/>
                <v:fill type="solid"/>
              </v:shape>
            </v:group>
            <v:group style="position:absolute;left:3938;top:-49;width:614;height:500" coordorigin="3938,-49" coordsize="614,500">
              <v:shape style="position:absolute;left:3938;top:-49;width:614;height:500" coordorigin="3938,-49" coordsize="614,500" path="m4158,-49l4083,-49,4007,-42,3954,-7,3939,79,3938,271,3938,305,3945,382,3980,434,4066,450,4135,451,4371,451,4436,449,4501,438,4541,392,4551,322,4551,131,4551,96,4544,19,4509,-33,4423,-48,4158,-49xe" filled="t" fillcolor="#FFFFFF" stroked="f">
                <v:path arrowok="t"/>
                <v:fill type="solid"/>
              </v:shape>
            </v:group>
            <v:group style="position:absolute;left:3938;top:-49;width:614;height:500" coordorigin="3938,-49" coordsize="614,500">
              <v:shape style="position:absolute;left:3938;top:-49;width:614;height:500" coordorigin="3938,-49" coordsize="614,500" path="m4158,-49l4083,-49,4007,-42,3954,-7,3939,79,3938,148,3938,231,3938,271,3939,335,3951,400,3996,441,4066,450,4135,451,4332,451,4371,451,4436,449,4501,438,4541,392,4551,322,4552,254,4552,171,4551,131,4550,66,4539,2,4493,-39,4423,-48,4354,-49,4158,-49xe" filled="f" stroked="t" strokeweight=".5pt" strokecolor="#000000">
                <v:path arrowok="t"/>
              </v:shape>
            </v:group>
            <v:group style="position:absolute;left:4764;top:301;width:2;height:2" coordorigin="4764,301" coordsize="2,2">
              <v:shape style="position:absolute;left:4764;top:301;width:2;height:2" coordorigin="4764,301" coordsize="0,0" path="m4764,301l4764,301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206696pt;margin-top:15.033866pt;width:.1pt;height:.1pt;mso-position-horizontal-relative:page;mso-position-vertical-relative:paragraph;z-index:-318" coordorigin="5424,301" coordsize="2,2">
            <v:shape style="position:absolute;left:5424;top:301;width:2;height:2" coordorigin="5424,301" coordsize="0,0" path="m5424,301l5424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749512pt;margin-top:15.033866pt;width:.1pt;height:.1pt;mso-position-horizontal-relative:page;mso-position-vertical-relative:paragraph;z-index:-317" coordorigin="7775,301" coordsize="2,2">
            <v:shape style="position:absolute;left:7775;top:301;width:2;height:2" coordorigin="7775,301" coordsize="0,0" path="m7775,301l7775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21.765503pt;margin-top:15.033866pt;width:.1pt;height:.1pt;mso-position-horizontal-relative:page;mso-position-vertical-relative:paragraph;z-index:-316" coordorigin="8435,301" coordsize="2,2">
            <v:shape style="position:absolute;left:8435;top:301;width:2;height:2" coordorigin="8435,301" coordsize="0,0" path="m8435,301l8435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36.940002pt;margin-top:15.033866pt;width:.1pt;height:.1pt;mso-position-horizontal-relative:page;mso-position-vertical-relative:paragraph;z-index:-315" coordorigin="8739,301" coordsize="2,2">
            <v:shape style="position:absolute;left:8739;top:301;width:2;height:2" coordorigin="8739,301" coordsize="0,0" path="m8739,301l8739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69.955994pt;margin-top:15.033866pt;width:.1pt;height:.1pt;mso-position-horizontal-relative:page;mso-position-vertical-relative:paragraph;z-index:-314" coordorigin="9399,301" coordsize="2,2">
            <v:shape style="position:absolute;left:9399;top:301;width:2;height:2" coordorigin="9399,301" coordsize="0,0" path="m9399,301l9399,301e" filled="f" stroked="t" strokeweight="1pt" strokecolor="#878787">
              <v:path arrowok="t"/>
            </v:shape>
            <w10:wrap type="none"/>
          </v:group>
        </w:pict>
      </w:r>
      <w:r>
        <w:rPr/>
        <w:pict>
          <v:group style="position:absolute;margin-left:482.352203pt;margin-top:15.033866pt;width:.1pt;height:.1pt;mso-position-horizontal-relative:page;mso-position-vertical-relative:paragraph;z-index:-313" coordorigin="9647,301" coordsize="2,2">
            <v:shape style="position:absolute;left:9647;top:301;width:2;height:2" coordorigin="9647,301" coordsize="0,0" path="m9647,301l9647,30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15.368225pt;margin-top:15.033866pt;width:.1pt;height:.1pt;mso-position-horizontal-relative:page;mso-position-vertical-relative:paragraph;z-index:-312" coordorigin="10307,301" coordsize="2,2">
            <v:shape style="position:absolute;left:10307;top:301;width:2;height:2" coordorigin="10307,301" coordsize="0,0" path="m10307,301l10307,301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51</w:t>
      </w:r>
      <w:r>
        <w:rPr>
          <w:b w:val="0"/>
          <w:bCs w:val="0"/>
          <w:color w:val="878787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643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25"/>
          <w:w w:val="100"/>
        </w:rPr>
        <w:t> </w:t>
      </w:r>
      <w:r>
        <w:rPr>
          <w:b w:val="0"/>
          <w:bCs w:val="0"/>
          <w:color w:val="878787"/>
          <w:spacing w:val="0"/>
          <w:w w:val="100"/>
          <w:position w:val="3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</w:rPr>
        <w:t> </w:t>
      </w:r>
      <w:r>
        <w:rPr>
          <w:b w:val="0"/>
          <w:bCs w:val="0"/>
          <w:color w:val="878787"/>
          <w:spacing w:val="20"/>
          <w:w w:val="100"/>
          <w:position w:val="3"/>
        </w:rPr>
        <w:t>......</w:t>
      </w:r>
      <w:r>
        <w:rPr>
          <w:b w:val="0"/>
          <w:bCs w:val="0"/>
          <w:color w:val="878787"/>
          <w:spacing w:val="0"/>
          <w:w w:val="100"/>
          <w:position w:val="3"/>
        </w:rPr>
        <w:t>.</w:t>
      </w:r>
      <w:r>
        <w:rPr>
          <w:b w:val="0"/>
          <w:bCs w:val="0"/>
          <w:color w:val="878787"/>
          <w:spacing w:val="0"/>
          <w:w w:val="100"/>
          <w:position w:val="3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3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3"/>
          <w:u w:val="none"/>
        </w:rPr>
        <w:t>......</w:t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3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</w:r>
      <w:r>
        <w:rPr>
          <w:b w:val="0"/>
          <w:bCs w:val="0"/>
          <w:color w:val="878787"/>
          <w:spacing w:val="0"/>
          <w:w w:val="100"/>
          <w:position w:val="3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•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414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75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414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position w:val="0"/>
          <w:u w:val="dotted" w:color="878787"/>
        </w:rPr>
      </w:r>
      <w:r>
        <w:rPr>
          <w:b w:val="0"/>
          <w:bCs w:val="0"/>
          <w:color w:val="000000"/>
          <w:spacing w:val="0"/>
          <w:w w:val="100"/>
          <w:position w:val="0"/>
          <w:u w:val="dotted" w:color="878787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0"/>
          <w:w w:val="100"/>
          <w:position w:val="0"/>
          <w:u w:val="dotted" w:color="878787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878787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=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4"/>
          <w:w w:val="99"/>
          <w:position w:val="0"/>
          <w:u w:val="none"/>
        </w:rPr>
      </w:r>
      <w:r>
        <w:rPr>
          <w:b w:val="0"/>
          <w:bCs w:val="0"/>
          <w:color w:val="000000"/>
          <w:spacing w:val="0"/>
          <w:w w:val="99"/>
          <w:position w:val="0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3"/>
        <w:ind w:left="243" w:right="0"/>
        <w:jc w:val="left"/>
      </w:pPr>
      <w:r>
        <w:rPr/>
        <w:pict>
          <v:group style="position:absolute;margin-left:23.237886pt;margin-top:-.897382pt;width:24.619229pt;height:24.619232pt;mso-position-horizontal-relative:page;mso-position-vertical-relative:paragraph;z-index:-280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6.269196pt;margin-top:14.353132pt;width:179.298pt;height:.1pt;mso-position-horizontal-relative:page;mso-position-vertical-relative:paragraph;z-index:-279" coordorigin="6925,287" coordsize="3586,2">
            <v:shape style="position:absolute;left:6925;top:287;width:3586;height:2" coordorigin="6925,287" coordsize="3586,0" path="m6925,287l10511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56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</w:rPr>
        <w:t>Calcule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les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additions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ligne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décomposant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le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nombre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ajouté.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58" w:val="left" w:leader="none"/>
        </w:tabs>
        <w:ind w:right="0"/>
        <w:jc w:val="left"/>
      </w:pPr>
      <w:r>
        <w:rPr/>
        <w:pict>
          <v:group style="position:absolute;margin-left:80.056999pt;margin-top:13.57989pt;width:.1pt;height:.1pt;mso-position-horizontal-relative:page;mso-position-vertical-relative:paragraph;z-index:-278" coordorigin="1601,272" coordsize="2,2">
            <v:shape style="position:absolute;left:1601;top:272;width:2;height:2" coordorigin="1601,272" coordsize="0,0" path="m1601,272l1601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6.453003pt;margin-top:13.57989pt;width:.1pt;height:.1pt;mso-position-horizontal-relative:page;mso-position-vertical-relative:paragraph;z-index:-277" coordorigin="11129,272" coordsize="2,2">
            <v:shape style="position:absolute;left:11129;top:272;width:2;height:2" coordorigin="11129,272" coordsize="0,0" path="m11129,272l11129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323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56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44" w:val="left" w:leader="none"/>
        </w:tabs>
        <w:ind w:right="0"/>
        <w:jc w:val="left"/>
      </w:pPr>
      <w:r>
        <w:rPr/>
        <w:pict>
          <v:group style="position:absolute;margin-left:79.314796pt;margin-top:13.57989pt;width:.1pt;height:.1pt;mso-position-horizontal-relative:page;mso-position-vertical-relative:paragraph;z-index:-276" coordorigin="1586,272" coordsize="2,2">
            <v:shape style="position:absolute;left:1586;top:272;width:2;height:2" coordorigin="1586,272" coordsize="0,0" path="m1586,272l1586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710815pt;margin-top:13.57989pt;width:.1pt;height:.1pt;mso-position-horizontal-relative:page;mso-position-vertical-relative:paragraph;z-index:-275" coordorigin="11114,272" coordsize="2,2">
            <v:shape style="position:absolute;left:11114;top:272;width:2;height:2" coordorigin="11114,272" coordsize="0,0" path="m11114,272l11114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88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58" w:val="left" w:leader="none"/>
        </w:tabs>
        <w:ind w:right="0"/>
        <w:jc w:val="left"/>
      </w:pPr>
      <w:r>
        <w:rPr/>
        <w:pict>
          <v:group style="position:absolute;margin-left:80.056999pt;margin-top:13.57989pt;width:.1pt;height:.1pt;mso-position-horizontal-relative:page;mso-position-vertical-relative:paragraph;z-index:-274" coordorigin="1601,272" coordsize="2,2">
            <v:shape style="position:absolute;left:1601;top:272;width:2;height:2" coordorigin="1601,272" coordsize="0,0" path="m1601,272l1601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6.453003pt;margin-top:13.57989pt;width:.1pt;height:.1pt;mso-position-horizontal-relative:page;mso-position-vertical-relative:paragraph;z-index:-273" coordorigin="11129,272" coordsize="2,2">
            <v:shape style="position:absolute;left:11129;top:272;width:2;height:2" coordorigin="11129,272" coordsize="0,0" path="m11129,272l11129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732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47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.237886pt;margin-top:-.897198pt;width:24.619229pt;height:24.619232pt;mso-position-horizontal-relative:page;mso-position-vertical-relative:paragraph;z-index:-311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4.530899pt;margin-top:14.353216pt;width:283.757pt;height:.1pt;mso-position-horizontal-relative:page;mso-position-vertical-relative:paragraph;z-index:-310" coordorigin="5091,287" coordsize="5675,2">
            <v:shape style="position:absolute;left:5091;top:287;width:5675;height:2" coordorigin="5091,287" coordsize="5675,0" path="m5091,287l10766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53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  <w:sz w:val="20"/>
          <w:szCs w:val="20"/>
        </w:rPr>
        <w:t>Calcule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avec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décomposition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ton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choix.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474" w:val="left" w:leader="none"/>
          <w:tab w:pos="2178" w:val="left" w:leader="none"/>
          <w:tab w:pos="3123" w:val="left" w:leader="none"/>
          <w:tab w:pos="3693" w:val="left" w:leader="none"/>
          <w:tab w:pos="3952" w:val="left" w:leader="none"/>
          <w:tab w:pos="5048" w:val="left" w:leader="none"/>
          <w:tab w:pos="5618" w:val="left" w:leader="none"/>
          <w:tab w:pos="6140" w:val="left" w:leader="none"/>
          <w:tab w:pos="6973" w:val="left" w:leader="none"/>
          <w:tab w:pos="7544" w:val="left" w:leader="none"/>
        </w:tabs>
        <w:ind w:right="0"/>
        <w:jc w:val="left"/>
      </w:pPr>
      <w:r>
        <w:rPr/>
        <w:pict>
          <v:group style="position:absolute;margin-left:109.942902pt;margin-top:-2.74112pt;width:60.7211pt;height:25.512pt;mso-position-horizontal-relative:page;mso-position-vertical-relative:paragraph;z-index:-309" coordorigin="2199,-55" coordsize="1214,510">
            <v:group style="position:absolute;left:2204;top:200;width:1067;height:2" coordorigin="2204,200" coordsize="1067,2">
              <v:shape style="position:absolute;left:2204;top:200;width:1067;height:2" coordorigin="2204,200" coordsize="1067,0" path="m2204,200l3270,200e" filled="f" stroked="t" strokeweight=".5pt" strokecolor="#000000">
                <v:path arrowok="t"/>
              </v:shape>
            </v:group>
            <v:group style="position:absolute;left:3259;top:127;width:79;height:146" coordorigin="3259,127" coordsize="79,146">
              <v:shape style="position:absolute;left:3259;top:127;width:79;height:146" coordorigin="3259,127" coordsize="79,146" path="m3259,127l3259,273,3338,200,3259,127xe" filled="t" fillcolor="#000000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270,2351,305,2358,382,2393,434,2479,449,2548,450,3011,450,3075,449,3140,438,3181,392,3190,322,3191,130,3191,96,3184,19,3148,-33,3063,-49,2571,-50xe" filled="t" fillcolor="#FFFFFF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147,2351,230,2351,270,2352,335,2363,399,2409,440,2479,449,2548,450,2971,450,3011,450,3075,449,3140,438,3181,392,3190,322,3191,253,3191,170,3191,130,3189,66,3178,1,3133,-40,3063,-49,2994,-50,2571,-50xe" filled="f" stroked="t" strokeweight=".5pt" strokecolor="#000000">
                <v:path arrowok="t"/>
              </v:shape>
            </v:group>
            <v:group style="position:absolute;left:3403;top:300;width:2;height:2" coordorigin="3403,300" coordsize="2,2">
              <v:shape style="position:absolute;left:3403;top:300;width:2;height:2" coordorigin="3403,300" coordsize="0,0" path="m3403,300l3403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3.179993pt;margin-top:15.01438pt;width:.1pt;height:.1pt;mso-position-horizontal-relative:page;mso-position-vertical-relative:paragraph;z-index:-308" coordorigin="4064,300" coordsize="2,2">
            <v:shape style="position:absolute;left:4064;top:300;width:2;height:2" coordorigin="4064,300" coordsize="0,0" path="m4064,300l4064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06.208206pt;margin-top:-2.74112pt;width:60.7212pt;height:25.512pt;mso-position-horizontal-relative:page;mso-position-vertical-relative:paragraph;z-index:-307" coordorigin="4124,-55" coordsize="1214,510">
            <v:group style="position:absolute;left:4129;top:200;width:1067;height:2" coordorigin="4129,200" coordsize="1067,2">
              <v:shape style="position:absolute;left:4129;top:200;width:1067;height:2" coordorigin="4129,200" coordsize="1067,0" path="m4129,200l5196,200e" filled="f" stroked="t" strokeweight=".5pt" strokecolor="#000000">
                <v:path arrowok="t"/>
              </v:shape>
            </v:group>
            <v:group style="position:absolute;left:5184;top:127;width:79;height:146" coordorigin="5184,127" coordsize="79,146">
              <v:shape style="position:absolute;left:5184;top:127;width:79;height:146" coordorigin="5184,127" coordsize="79,146" path="m5184,127l5184,273,5263,200,5184,127xe" filled="t" fillcolor="#000000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270,4276,305,4283,382,4318,434,4404,449,4473,450,4936,450,5001,449,5065,438,5106,392,5115,322,5116,130,5116,96,5109,19,5074,-33,4988,-49,4496,-50xe" filled="t" fillcolor="#FFFFFF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147,4276,230,4276,270,4277,335,4289,399,4334,440,4404,449,4473,450,4896,450,4936,450,5001,449,5065,438,5106,392,5115,322,5116,253,5116,170,5116,130,5115,66,5104,1,5058,-40,4988,-49,4919,-50,4496,-50xe" filled="f" stroked="t" strokeweight=".5pt" strokecolor="#000000">
                <v:path arrowok="t"/>
              </v:shape>
            </v:group>
            <v:group style="position:absolute;left:5329;top:300;width:2;height:2" coordorigin="5329,300" coordsize="2,2">
              <v:shape style="position:absolute;left:5329;top:300;width:2;height:2" coordorigin="5329,300" coordsize="0,0" path="m5329,300l5329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9.445404pt;margin-top:15.01438pt;width:.1pt;height:.1pt;mso-position-horizontal-relative:page;mso-position-vertical-relative:paragraph;z-index:-306" coordorigin="5989,300" coordsize="2,2">
            <v:shape style="position:absolute;left:5989;top:300;width:2;height:2" coordorigin="5989,300" coordsize="0,0" path="m5989,300l5989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473389pt;margin-top:-2.74112pt;width:60.7212pt;height:25.512pt;mso-position-horizontal-relative:page;mso-position-vertical-relative:paragraph;z-index:-305" coordorigin="6049,-55" coordsize="1214,510">
            <v:group style="position:absolute;left:6054;top:200;width:1067;height:2" coordorigin="6054,200" coordsize="1067,2">
              <v:shape style="position:absolute;left:6054;top:200;width:1067;height:2" coordorigin="6054,200" coordsize="1067,0" path="m6054,200l7121,200e" filled="f" stroked="t" strokeweight=".5pt" strokecolor="#000000">
                <v:path arrowok="t"/>
              </v:shape>
            </v:group>
            <v:group style="position:absolute;left:7110;top:127;width:79;height:146" coordorigin="7110,127" coordsize="79,146">
              <v:shape style="position:absolute;left:7110;top:127;width:79;height:146" coordorigin="7110,127" coordsize="79,146" path="m7110,127l7110,273,7188,200,7110,127xe" filled="t" fillcolor="#000000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270,6202,305,6209,382,6244,434,6330,449,6398,450,6861,450,6926,449,6991,438,7032,392,7041,322,7042,130,7041,96,7034,19,6999,-33,6913,-49,6421,-50xe" filled="t" fillcolor="#FFFFFF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147,6201,230,6201,270,6203,335,6214,399,6260,440,6330,449,6398,450,6822,450,6861,450,6926,449,6991,438,7032,392,7041,322,7042,253,7042,170,7042,130,7040,66,7029,1,6983,-40,6913,-49,6844,-50,6421,-50xe" filled="f" stroked="t" strokeweight=".5pt" strokecolor="#000000">
                <v:path arrowok="t"/>
              </v:shape>
            </v:group>
            <v:group style="position:absolute;left:7254;top:300;width:2;height:2" coordorigin="7254,300" coordsize="2,2">
              <v:shape style="position:absolute;left:7254;top:300;width:2;height:2" coordorigin="7254,300" coordsize="0,0" path="m7254,300l7254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5.710602pt;margin-top:15.01438pt;width:.1pt;height:.1pt;mso-position-horizontal-relative:page;mso-position-vertical-relative:paragraph;z-index:-304" coordorigin="7914,300" coordsize="2,2">
            <v:shape style="position:absolute;left:7914;top:300;width:2;height:2" coordorigin="7914,300" coordsize="0,0" path="m7914,300l7914,30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-2"/>
        </w:rPr>
        <w:t>•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134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+</w:t>
      </w:r>
      <w:r>
        <w:rPr>
          <w:b w:val="0"/>
          <w:bCs w:val="0"/>
          <w:spacing w:val="0"/>
          <w:w w:val="100"/>
          <w:position w:val="-2"/>
        </w:rPr>
        <w:t> </w:t>
      </w:r>
      <w:r>
        <w:rPr>
          <w:b w:val="0"/>
          <w:bCs w:val="0"/>
          <w:color w:val="878787"/>
          <w:spacing w:val="0"/>
          <w:w w:val="100"/>
          <w:position w:val="-2"/>
        </w:rPr>
        <w:t>153</w:t>
      </w:r>
      <w:r>
        <w:rPr>
          <w:b w:val="0"/>
          <w:bCs w:val="0"/>
          <w:color w:val="878787"/>
          <w:spacing w:val="0"/>
          <w:w w:val="100"/>
          <w:position w:val="-2"/>
        </w:rPr>
        <w:tab/>
      </w:r>
      <w:r>
        <w:rPr>
          <w:b w:val="0"/>
          <w:bCs w:val="0"/>
          <w:color w:val="000000"/>
          <w:spacing w:val="0"/>
          <w:w w:val="100"/>
          <w:position w:val="-2"/>
        </w:rPr>
        <w:t>134</w:t>
      </w:r>
      <w:r>
        <w:rPr>
          <w:b w:val="0"/>
          <w:bCs w:val="0"/>
          <w:color w:val="000000"/>
          <w:spacing w:val="0"/>
          <w:w w:val="100"/>
          <w:position w:val="-2"/>
        </w:rPr>
        <w:tab/>
      </w:r>
      <w:r>
        <w:rPr>
          <w:b w:val="0"/>
          <w:bCs w:val="0"/>
          <w:color w:val="878787"/>
          <w:spacing w:val="0"/>
          <w:w w:val="100"/>
          <w:position w:val="0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</w:rPr>
        <w:t> </w:t>
      </w:r>
      <w:r>
        <w:rPr>
          <w:b w:val="0"/>
          <w:bCs w:val="0"/>
          <w:color w:val="878787"/>
          <w:spacing w:val="0"/>
          <w:w w:val="100"/>
          <w:position w:val="0"/>
        </w:rPr>
        <w:t>100</w:t>
      </w:r>
      <w:r>
        <w:rPr>
          <w:b w:val="0"/>
          <w:bCs w:val="0"/>
          <w:color w:val="878787"/>
          <w:spacing w:val="0"/>
          <w:w w:val="100"/>
          <w:position w:val="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  <w:u w:val="none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2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3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99"/>
          <w:position w:val="0"/>
          <w:u w:val="none"/>
        </w:rPr>
      </w:r>
      <w:r>
        <w:rPr>
          <w:b w:val="0"/>
          <w:bCs w:val="0"/>
          <w:color w:val="878787"/>
          <w:spacing w:val="0"/>
          <w:w w:val="99"/>
          <w:position w:val="0"/>
          <w:u w:val="dotted" w:color="000000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474" w:val="left" w:leader="none"/>
          <w:tab w:pos="2036" w:val="left" w:leader="none"/>
          <w:tab w:pos="3123" w:val="left" w:leader="none"/>
          <w:tab w:pos="3693" w:val="left" w:leader="none"/>
          <w:tab w:pos="3964" w:val="left" w:leader="none"/>
          <w:tab w:pos="5048" w:val="left" w:leader="none"/>
          <w:tab w:pos="5618" w:val="left" w:leader="none"/>
          <w:tab w:pos="5877" w:val="left" w:leader="none"/>
          <w:tab w:pos="6973" w:val="left" w:leader="none"/>
          <w:tab w:pos="7544" w:val="left" w:leader="none"/>
        </w:tabs>
        <w:ind w:right="0"/>
        <w:jc w:val="left"/>
      </w:pPr>
      <w:r>
        <w:rPr/>
        <w:pict>
          <v:group style="position:absolute;margin-left:109.942902pt;margin-top:-2.741126pt;width:60.7211pt;height:25.512pt;mso-position-horizontal-relative:page;mso-position-vertical-relative:paragraph;z-index:-303" coordorigin="2199,-55" coordsize="1214,510">
            <v:group style="position:absolute;left:2204;top:200;width:1067;height:2" coordorigin="2204,200" coordsize="1067,2">
              <v:shape style="position:absolute;left:2204;top:200;width:1067;height:2" coordorigin="2204,200" coordsize="1067,0" path="m2204,200l3270,200e" filled="f" stroked="t" strokeweight=".5pt" strokecolor="#000000">
                <v:path arrowok="t"/>
              </v:shape>
            </v:group>
            <v:group style="position:absolute;left:3259;top:127;width:79;height:146" coordorigin="3259,127" coordsize="79,146">
              <v:shape style="position:absolute;left:3259;top:127;width:79;height:146" coordorigin="3259,127" coordsize="79,146" path="m3259,127l3259,273,3338,200,3259,127xe" filled="t" fillcolor="#000000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270,2351,305,2358,382,2393,434,2479,449,2548,450,3011,450,3075,449,3140,438,3181,392,3190,322,3191,130,3191,96,3184,19,3148,-33,3063,-49,2571,-50xe" filled="t" fillcolor="#FFFFFF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147,2351,230,2351,270,2352,335,2363,399,2409,440,2479,449,2548,450,2971,450,3011,450,3075,449,3140,438,3181,392,3190,322,3191,253,3191,170,3191,130,3189,66,3178,1,3133,-40,3063,-49,2994,-50,2571,-50xe" filled="f" stroked="t" strokeweight=".5pt" strokecolor="#000000">
                <v:path arrowok="t"/>
              </v:shape>
            </v:group>
            <v:group style="position:absolute;left:3403;top:300;width:2;height:2" coordorigin="3403,300" coordsize="2,2">
              <v:shape style="position:absolute;left:3403;top:300;width:2;height:2" coordorigin="3403,300" coordsize="0,0" path="m3403,300l3403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3.179993pt;margin-top:15.014374pt;width:.1pt;height:.1pt;mso-position-horizontal-relative:page;mso-position-vertical-relative:paragraph;z-index:-302" coordorigin="4064,300" coordsize="2,2">
            <v:shape style="position:absolute;left:4064;top:300;width:2;height:2" coordorigin="4064,300" coordsize="0,0" path="m4064,300l4064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06.208206pt;margin-top:-2.741126pt;width:60.7212pt;height:25.512pt;mso-position-horizontal-relative:page;mso-position-vertical-relative:paragraph;z-index:-301" coordorigin="4124,-55" coordsize="1214,510">
            <v:group style="position:absolute;left:4129;top:200;width:1067;height:2" coordorigin="4129,200" coordsize="1067,2">
              <v:shape style="position:absolute;left:4129;top:200;width:1067;height:2" coordorigin="4129,200" coordsize="1067,0" path="m4129,200l5196,200e" filled="f" stroked="t" strokeweight=".5pt" strokecolor="#000000">
                <v:path arrowok="t"/>
              </v:shape>
            </v:group>
            <v:group style="position:absolute;left:5184;top:127;width:79;height:146" coordorigin="5184,127" coordsize="79,146">
              <v:shape style="position:absolute;left:5184;top:127;width:79;height:146" coordorigin="5184,127" coordsize="79,146" path="m5184,127l5184,273,5263,200,5184,127xe" filled="t" fillcolor="#000000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270,4276,305,4283,382,4318,434,4404,449,4473,450,4936,450,5001,449,5065,438,5106,392,5115,322,5116,130,5116,96,5109,19,5074,-33,4988,-49,4496,-50xe" filled="t" fillcolor="#FFFFFF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147,4276,230,4276,270,4277,335,4289,399,4334,440,4404,449,4473,450,4896,450,4936,450,5001,449,5065,438,5106,392,5115,322,5116,253,5116,170,5116,130,5115,66,5104,1,5058,-40,4988,-49,4919,-50,4496,-50xe" filled="f" stroked="t" strokeweight=".5pt" strokecolor="#000000">
                <v:path arrowok="t"/>
              </v:shape>
            </v:group>
            <v:group style="position:absolute;left:5329;top:300;width:2;height:2" coordorigin="5329,300" coordsize="2,2">
              <v:shape style="position:absolute;left:5329;top:300;width:2;height:2" coordorigin="5329,300" coordsize="0,0" path="m5329,300l5329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9.445404pt;margin-top:15.014374pt;width:.1pt;height:.1pt;mso-position-horizontal-relative:page;mso-position-vertical-relative:paragraph;z-index:-300" coordorigin="5989,300" coordsize="2,2">
            <v:shape style="position:absolute;left:5989;top:300;width:2;height:2" coordorigin="5989,300" coordsize="0,0" path="m5989,300l5989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473389pt;margin-top:-2.741126pt;width:60.7212pt;height:25.512pt;mso-position-horizontal-relative:page;mso-position-vertical-relative:paragraph;z-index:-299" coordorigin="6049,-55" coordsize="1214,510">
            <v:group style="position:absolute;left:6054;top:200;width:1067;height:2" coordorigin="6054,200" coordsize="1067,2">
              <v:shape style="position:absolute;left:6054;top:200;width:1067;height:2" coordorigin="6054,200" coordsize="1067,0" path="m6054,200l7121,200e" filled="f" stroked="t" strokeweight=".5pt" strokecolor="#000000">
                <v:path arrowok="t"/>
              </v:shape>
            </v:group>
            <v:group style="position:absolute;left:7110;top:127;width:79;height:146" coordorigin="7110,127" coordsize="79,146">
              <v:shape style="position:absolute;left:7110;top:127;width:79;height:146" coordorigin="7110,127" coordsize="79,146" path="m7110,127l7110,273,7188,200,7110,127xe" filled="t" fillcolor="#000000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270,6202,305,6209,382,6244,434,6330,449,6398,450,6861,450,6926,449,6991,438,7032,392,7041,322,7042,130,7041,96,7034,19,6999,-33,6913,-49,6421,-50xe" filled="t" fillcolor="#FFFFFF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147,6201,230,6201,270,6203,335,6214,399,6260,440,6330,449,6398,450,6822,450,6861,450,6926,449,6991,438,7032,392,7041,322,7042,253,7042,170,7042,130,7040,66,7029,1,6983,-40,6913,-49,6844,-50,6421,-50xe" filled="f" stroked="t" strokeweight=".5pt" strokecolor="#000000">
                <v:path arrowok="t"/>
              </v:shape>
            </v:group>
            <v:group style="position:absolute;left:7254;top:300;width:2;height:2" coordorigin="7254,300" coordsize="2,2">
              <v:shape style="position:absolute;left:7254;top:300;width:2;height:2" coordorigin="7254,300" coordsize="0,0" path="m7254,300l7254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5.710602pt;margin-top:15.014374pt;width:.1pt;height:.1pt;mso-position-horizontal-relative:page;mso-position-vertical-relative:paragraph;z-index:-298" coordorigin="7914,300" coordsize="2,2">
            <v:shape style="position:absolute;left:7914;top:300;width:2;height:2" coordorigin="7914,300" coordsize="0,0" path="m7914,300l7914,30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-2"/>
        </w:rPr>
        <w:t>•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404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+</w:t>
      </w:r>
      <w:r>
        <w:rPr>
          <w:b w:val="0"/>
          <w:bCs w:val="0"/>
          <w:spacing w:val="0"/>
          <w:w w:val="100"/>
          <w:position w:val="-2"/>
        </w:rPr>
        <w:t> </w:t>
      </w:r>
      <w:r>
        <w:rPr>
          <w:b w:val="0"/>
          <w:bCs w:val="0"/>
          <w:color w:val="878787"/>
          <w:spacing w:val="0"/>
          <w:w w:val="100"/>
          <w:position w:val="-2"/>
        </w:rPr>
        <w:t>385</w:t>
      </w:r>
      <w:r>
        <w:rPr>
          <w:b w:val="0"/>
          <w:bCs w:val="0"/>
          <w:color w:val="878787"/>
          <w:spacing w:val="0"/>
          <w:w w:val="100"/>
          <w:position w:val="-2"/>
        </w:rPr>
        <w:tab/>
      </w:r>
      <w:r>
        <w:rPr>
          <w:b w:val="0"/>
          <w:bCs w:val="0"/>
          <w:color w:val="000000"/>
          <w:spacing w:val="0"/>
          <w:w w:val="100"/>
          <w:position w:val="-2"/>
        </w:rPr>
        <w:t>404</w:t>
      </w:r>
      <w:r>
        <w:rPr>
          <w:b w:val="0"/>
          <w:bCs w:val="0"/>
          <w:color w:val="000000"/>
          <w:spacing w:val="0"/>
          <w:w w:val="100"/>
          <w:position w:val="-2"/>
        </w:rPr>
        <w:tab/>
      </w:r>
      <w:r>
        <w:rPr>
          <w:b w:val="0"/>
          <w:bCs w:val="0"/>
          <w:color w:val="878787"/>
          <w:spacing w:val="0"/>
          <w:w w:val="100"/>
          <w:position w:val="0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</w:rPr>
        <w:t>.</w:t>
      </w:r>
      <w:r>
        <w:rPr>
          <w:b w:val="0"/>
          <w:bCs w:val="0"/>
          <w:color w:val="878787"/>
          <w:spacing w:val="0"/>
          <w:w w:val="100"/>
          <w:position w:val="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  <w:u w:val="none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8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  <w:u w:val="none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99"/>
          <w:position w:val="0"/>
          <w:u w:val="none"/>
        </w:rPr>
      </w:r>
      <w:r>
        <w:rPr>
          <w:b w:val="0"/>
          <w:bCs w:val="0"/>
          <w:color w:val="878787"/>
          <w:spacing w:val="0"/>
          <w:w w:val="99"/>
          <w:position w:val="0"/>
          <w:u w:val="dotted" w:color="000000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474" w:val="left" w:leader="none"/>
          <w:tab w:pos="2036" w:val="left" w:leader="none"/>
          <w:tab w:pos="3123" w:val="left" w:leader="none"/>
          <w:tab w:pos="3693" w:val="left" w:leader="none"/>
          <w:tab w:pos="3964" w:val="left" w:leader="none"/>
          <w:tab w:pos="5048" w:val="left" w:leader="none"/>
          <w:tab w:pos="5618" w:val="left" w:leader="none"/>
          <w:tab w:pos="5877" w:val="left" w:leader="none"/>
          <w:tab w:pos="6973" w:val="left" w:leader="none"/>
          <w:tab w:pos="7544" w:val="left" w:leader="none"/>
        </w:tabs>
        <w:ind w:right="0"/>
        <w:jc w:val="left"/>
      </w:pPr>
      <w:r>
        <w:rPr/>
        <w:pict>
          <v:group style="position:absolute;margin-left:109.942902pt;margin-top:-2.741132pt;width:60.7211pt;height:25.512pt;mso-position-horizontal-relative:page;mso-position-vertical-relative:paragraph;z-index:-297" coordorigin="2199,-55" coordsize="1214,510">
            <v:group style="position:absolute;left:2204;top:200;width:1067;height:2" coordorigin="2204,200" coordsize="1067,2">
              <v:shape style="position:absolute;left:2204;top:200;width:1067;height:2" coordorigin="2204,200" coordsize="1067,0" path="m2204,200l3270,200e" filled="f" stroked="t" strokeweight=".5pt" strokecolor="#000000">
                <v:path arrowok="t"/>
              </v:shape>
            </v:group>
            <v:group style="position:absolute;left:3259;top:127;width:79;height:146" coordorigin="3259,127" coordsize="79,146">
              <v:shape style="position:absolute;left:3259;top:127;width:79;height:146" coordorigin="3259,127" coordsize="79,146" path="m3259,127l3259,273,3338,200,3259,127xe" filled="t" fillcolor="#000000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270,2351,305,2358,382,2393,434,2479,449,2548,450,3011,450,3075,449,3140,438,3181,392,3190,322,3191,130,3191,96,3184,19,3148,-33,3063,-49,2571,-50xe" filled="t" fillcolor="#FFFFFF" stroked="f">
                <v:path arrowok="t"/>
                <v:fill type="solid"/>
              </v:shape>
            </v:group>
            <v:group style="position:absolute;left:2351;top:-50;width:840;height:500" coordorigin="2351,-50" coordsize="840,500">
              <v:shape style="position:absolute;left:2351;top:-50;width:840;height:500" coordorigin="2351,-50" coordsize="840,500" path="m2571,-50l2496,-49,2419,-43,2367,-7,2352,79,2351,147,2351,230,2351,270,2352,335,2363,399,2409,440,2479,449,2548,450,2971,450,3011,450,3075,449,3140,438,3181,392,3190,322,3191,253,3191,170,3191,130,3189,66,3178,1,3133,-40,3063,-49,2994,-50,2571,-50xe" filled="f" stroked="t" strokeweight=".5pt" strokecolor="#000000">
                <v:path arrowok="t"/>
              </v:shape>
            </v:group>
            <v:group style="position:absolute;left:3403;top:300;width:2;height:2" coordorigin="3403,300" coordsize="2,2">
              <v:shape style="position:absolute;left:3403;top:300;width:2;height:2" coordorigin="3403,300" coordsize="0,0" path="m3403,300l3403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3.179993pt;margin-top:15.014368pt;width:.1pt;height:.1pt;mso-position-horizontal-relative:page;mso-position-vertical-relative:paragraph;z-index:-296" coordorigin="4064,300" coordsize="2,2">
            <v:shape style="position:absolute;left:4064;top:300;width:2;height:2" coordorigin="4064,300" coordsize="0,0" path="m4064,300l4064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06.208206pt;margin-top:-2.741132pt;width:60.7212pt;height:25.512pt;mso-position-horizontal-relative:page;mso-position-vertical-relative:paragraph;z-index:-295" coordorigin="4124,-55" coordsize="1214,510">
            <v:group style="position:absolute;left:4129;top:200;width:1067;height:2" coordorigin="4129,200" coordsize="1067,2">
              <v:shape style="position:absolute;left:4129;top:200;width:1067;height:2" coordorigin="4129,200" coordsize="1067,0" path="m4129,200l5196,200e" filled="f" stroked="t" strokeweight=".5pt" strokecolor="#000000">
                <v:path arrowok="t"/>
              </v:shape>
            </v:group>
            <v:group style="position:absolute;left:5184;top:127;width:79;height:146" coordorigin="5184,127" coordsize="79,146">
              <v:shape style="position:absolute;left:5184;top:127;width:79;height:146" coordorigin="5184,127" coordsize="79,146" path="m5184,127l5184,273,5263,200,5184,127xe" filled="t" fillcolor="#000000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270,4276,305,4283,382,4318,434,4404,449,4473,450,4936,450,5001,449,5065,438,5106,392,5115,322,5116,130,5116,96,5109,19,5074,-33,4988,-49,4496,-50xe" filled="t" fillcolor="#FFFFFF" stroked="f">
                <v:path arrowok="t"/>
                <v:fill type="solid"/>
              </v:shape>
            </v:group>
            <v:group style="position:absolute;left:4276;top:-50;width:840;height:500" coordorigin="4276,-50" coordsize="840,500">
              <v:shape style="position:absolute;left:4276;top:-50;width:840;height:500" coordorigin="4276,-50" coordsize="840,500" path="m4496,-50l4421,-49,4345,-43,4292,-7,4277,79,4276,147,4276,230,4276,270,4277,335,4289,399,4334,440,4404,449,4473,450,4896,450,4936,450,5001,449,5065,438,5106,392,5115,322,5116,253,5116,170,5116,130,5115,66,5104,1,5058,-40,4988,-49,4919,-50,4496,-50xe" filled="f" stroked="t" strokeweight=".5pt" strokecolor="#000000">
                <v:path arrowok="t"/>
              </v:shape>
            </v:group>
            <v:group style="position:absolute;left:5329;top:300;width:2;height:2" coordorigin="5329,300" coordsize="2,2">
              <v:shape style="position:absolute;left:5329;top:300;width:2;height:2" coordorigin="5329,300" coordsize="0,0" path="m5329,300l5329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9.445404pt;margin-top:15.014368pt;width:.1pt;height:.1pt;mso-position-horizontal-relative:page;mso-position-vertical-relative:paragraph;z-index:-294" coordorigin="5989,300" coordsize="2,2">
            <v:shape style="position:absolute;left:5989;top:300;width:2;height:2" coordorigin="5989,300" coordsize="0,0" path="m5989,300l5989,3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473389pt;margin-top:-2.741132pt;width:60.7212pt;height:25.512pt;mso-position-horizontal-relative:page;mso-position-vertical-relative:paragraph;z-index:-293" coordorigin="6049,-55" coordsize="1214,510">
            <v:group style="position:absolute;left:6054;top:200;width:1067;height:2" coordorigin="6054,200" coordsize="1067,2">
              <v:shape style="position:absolute;left:6054;top:200;width:1067;height:2" coordorigin="6054,200" coordsize="1067,0" path="m6054,200l7121,200e" filled="f" stroked="t" strokeweight=".5pt" strokecolor="#000000">
                <v:path arrowok="t"/>
              </v:shape>
            </v:group>
            <v:group style="position:absolute;left:7110;top:127;width:79;height:146" coordorigin="7110,127" coordsize="79,146">
              <v:shape style="position:absolute;left:7110;top:127;width:79;height:146" coordorigin="7110,127" coordsize="79,146" path="m7110,127l7110,273,7188,200,7110,127xe" filled="t" fillcolor="#000000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270,6202,305,6209,382,6244,434,6330,449,6398,450,6861,450,6926,449,6991,438,7032,392,7041,322,7042,130,7041,96,7034,19,6999,-33,6913,-49,6421,-50xe" filled="t" fillcolor="#FFFFFF" stroked="f">
                <v:path arrowok="t"/>
                <v:fill type="solid"/>
              </v:shape>
            </v:group>
            <v:group style="position:absolute;left:6201;top:-50;width:840;height:500" coordorigin="6201,-50" coordsize="840,500">
              <v:shape style="position:absolute;left:6201;top:-50;width:840;height:500" coordorigin="6201,-50" coordsize="840,500" path="m6421,-50l6347,-49,6270,-43,6218,-7,6202,79,6201,147,6201,230,6201,270,6203,335,6214,399,6260,440,6330,449,6398,450,6822,450,6861,450,6926,449,6991,438,7032,392,7041,322,7042,253,7042,170,7042,130,7040,66,7029,1,6983,-40,6913,-49,6844,-50,6421,-50xe" filled="f" stroked="t" strokeweight=".5pt" strokecolor="#000000">
                <v:path arrowok="t"/>
              </v:shape>
            </v:group>
            <v:group style="position:absolute;left:7254;top:300;width:2;height:2" coordorigin="7254,300" coordsize="2,2">
              <v:shape style="position:absolute;left:7254;top:300;width:2;height:2" coordorigin="7254,300" coordsize="0,0" path="m7254,300l7254,30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5.710602pt;margin-top:15.014368pt;width:.1pt;height:.1pt;mso-position-horizontal-relative:page;mso-position-vertical-relative:paragraph;z-index:-292" coordorigin="7914,300" coordsize="2,2">
            <v:shape style="position:absolute;left:7914;top:300;width:2;height:2" coordorigin="7914,300" coordsize="0,0" path="m7914,300l7914,30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-2"/>
        </w:rPr>
        <w:t>•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622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+</w:t>
      </w:r>
      <w:r>
        <w:rPr>
          <w:b w:val="0"/>
          <w:bCs w:val="0"/>
          <w:spacing w:val="0"/>
          <w:w w:val="100"/>
          <w:position w:val="-2"/>
        </w:rPr>
        <w:t> </w:t>
      </w:r>
      <w:r>
        <w:rPr>
          <w:b w:val="0"/>
          <w:bCs w:val="0"/>
          <w:color w:val="878787"/>
          <w:spacing w:val="0"/>
          <w:w w:val="100"/>
          <w:position w:val="-2"/>
        </w:rPr>
        <w:t>171</w:t>
      </w:r>
      <w:r>
        <w:rPr>
          <w:b w:val="0"/>
          <w:bCs w:val="0"/>
          <w:color w:val="878787"/>
          <w:spacing w:val="0"/>
          <w:w w:val="100"/>
          <w:position w:val="-2"/>
        </w:rPr>
        <w:tab/>
      </w:r>
      <w:r>
        <w:rPr>
          <w:b w:val="0"/>
          <w:bCs w:val="0"/>
          <w:color w:val="000000"/>
          <w:spacing w:val="0"/>
          <w:w w:val="100"/>
          <w:position w:val="-2"/>
        </w:rPr>
        <w:t>622</w:t>
      </w:r>
      <w:r>
        <w:rPr>
          <w:b w:val="0"/>
          <w:bCs w:val="0"/>
          <w:color w:val="000000"/>
          <w:spacing w:val="0"/>
          <w:w w:val="100"/>
          <w:position w:val="-2"/>
        </w:rPr>
        <w:tab/>
      </w:r>
      <w:r>
        <w:rPr>
          <w:b w:val="0"/>
          <w:bCs w:val="0"/>
          <w:color w:val="878787"/>
          <w:spacing w:val="0"/>
          <w:w w:val="100"/>
          <w:position w:val="0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</w:rPr>
        <w:t>.</w:t>
      </w:r>
      <w:r>
        <w:rPr>
          <w:b w:val="0"/>
          <w:bCs w:val="0"/>
          <w:color w:val="878787"/>
          <w:spacing w:val="0"/>
          <w:w w:val="100"/>
          <w:position w:val="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1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  <w:u w:val="none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+</w:t>
      </w:r>
      <w:r>
        <w:rPr>
          <w:b w:val="0"/>
          <w:bCs w:val="0"/>
          <w:color w:val="878787"/>
          <w:spacing w:val="-38"/>
          <w:w w:val="100"/>
          <w:position w:val="0"/>
          <w:u w:val="none"/>
        </w:rPr>
        <w:t> </w:t>
      </w:r>
      <w:r>
        <w:rPr>
          <w:b w:val="0"/>
          <w:bCs w:val="0"/>
          <w:color w:val="878787"/>
          <w:spacing w:val="20"/>
          <w:w w:val="100"/>
          <w:position w:val="0"/>
          <w:u w:val="none"/>
        </w:rPr>
        <w:t>.........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  <w:tab/>
      </w:r>
      <w:r>
        <w:rPr>
          <w:b w:val="0"/>
          <w:bCs w:val="0"/>
          <w:color w:val="878787"/>
          <w:spacing w:val="0"/>
          <w:w w:val="99"/>
          <w:position w:val="0"/>
          <w:u w:val="none"/>
        </w:rPr>
      </w:r>
      <w:r>
        <w:rPr>
          <w:b w:val="0"/>
          <w:bCs w:val="0"/>
          <w:color w:val="878787"/>
          <w:spacing w:val="0"/>
          <w:w w:val="99"/>
          <w:position w:val="0"/>
          <w:u w:val="dotted" w:color="000000"/>
        </w:rPr>
        <w:t> </w:t>
      </w:r>
      <w:r>
        <w:rPr>
          <w:b w:val="0"/>
          <w:bCs w:val="0"/>
          <w:color w:val="878787"/>
          <w:spacing w:val="0"/>
          <w:w w:val="100"/>
          <w:position w:val="0"/>
          <w:u w:val="dotted" w:color="000000"/>
        </w:rPr>
        <w:tab/>
      </w:r>
      <w:r>
        <w:rPr>
          <w:b w:val="0"/>
          <w:bCs w:val="0"/>
          <w:color w:val="878787"/>
          <w:spacing w:val="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74" w:val="left" w:leader="none"/>
          <w:tab w:pos="2787" w:val="left" w:leader="none"/>
          <w:tab w:pos="3806" w:val="left" w:leader="none"/>
          <w:tab w:pos="4826" w:val="left" w:leader="none"/>
          <w:tab w:pos="5845" w:val="left" w:leader="none"/>
        </w:tabs>
        <w:ind w:right="0"/>
        <w:jc w:val="left"/>
      </w:pPr>
      <w:r>
        <w:rPr/>
        <w:pict>
          <v:group style="position:absolute;margin-left:124.867599pt;margin-top:13.583889pt;width:.1pt;height:.1pt;mso-position-horizontal-relative:page;mso-position-vertical-relative:paragraph;z-index:-291" coordorigin="2497,272" coordsize="2,2">
            <v:shape style="position:absolute;left:2497;top:272;width:2;height:2" coordorigin="2497,272" coordsize="0,0" path="m2497,272l2497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57.883606pt;margin-top:13.583889pt;width:.1pt;height:.1pt;mso-position-horizontal-relative:page;mso-position-vertical-relative:paragraph;z-index:-290" coordorigin="3158,272" coordsize="2,2">
            <v:shape style="position:absolute;left:3158;top:272;width:2;height:2" coordorigin="3158,272" coordsize="0,0" path="m3158,272l3158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75.836502pt;margin-top:13.583889pt;width:.1pt;height:.1pt;mso-position-horizontal-relative:page;mso-position-vertical-relative:paragraph;z-index:-289" coordorigin="3517,272" coordsize="2,2">
            <v:shape style="position:absolute;left:3517;top:272;width:2;height:2" coordorigin="3517,272" coordsize="0,0" path="m3517,272l3517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08.852493pt;margin-top:13.583889pt;width:.1pt;height:.1pt;mso-position-horizontal-relative:page;mso-position-vertical-relative:paragraph;z-index:-288" coordorigin="4177,272" coordsize="2,2">
            <v:shape style="position:absolute;left:4177;top:272;width:2;height:2" coordorigin="4177,272" coordsize="0,0" path="m4177,272l4177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805405pt;margin-top:13.583889pt;width:.1pt;height:.1pt;mso-position-horizontal-relative:page;mso-position-vertical-relative:paragraph;z-index:-287" coordorigin="4536,272" coordsize="2,2">
            <v:shape style="position:absolute;left:4536;top:272;width:2;height:2" coordorigin="4536,272" coordsize="0,0" path="m4536,272l4536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59.821411pt;margin-top:13.583889pt;width:.1pt;height:.1pt;mso-position-horizontal-relative:page;mso-position-vertical-relative:paragraph;z-index:-286" coordorigin="5196,272" coordsize="2,2">
            <v:shape style="position:absolute;left:5196;top:272;width:2;height:2" coordorigin="5196,272" coordsize="0,0" path="m5196,272l5196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77.7742pt;margin-top:13.583889pt;width:.1pt;height:.1pt;mso-position-horizontal-relative:page;mso-position-vertical-relative:paragraph;z-index:-285" coordorigin="5555,272" coordsize="2,2">
            <v:shape style="position:absolute;left:5555;top:272;width:2;height:2" coordorigin="5555,272" coordsize="0,0" path="m5555,272l5555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10.790192pt;margin-top:13.583889pt;width:.1pt;height:.1pt;mso-position-horizontal-relative:page;mso-position-vertical-relative:paragraph;z-index:-284" coordorigin="6216,272" coordsize="2,2">
            <v:shape style="position:absolute;left:6216;top:272;width:2;height:2" coordorigin="6216,272" coordsize="0,0" path="m6216,272l6216,272e" filled="f" stroked="t" strokeweight="1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5.570679pt;margin-top:4.393377pt;width:8.0pt;height:251.295812pt;mso-position-horizontal-relative:page;mso-position-vertical-relative:paragraph;z-index:-256" type="#_x0000_t202" filled="f" stroked="f">
            <v:textbox inset="0,0,0,0" style="layout-flow:vertical;mso-layout-flow-alt:bottom-to-top">
              <w:txbxContent>
                <w:p>
                  <w:pPr>
                    <w:spacing w:line="142" w:lineRule="exact"/>
                    <w:ind w:left="20" w:right="0" w:firstLine="0"/>
                    <w:jc w:val="left"/>
                    <w:rPr>
                      <w:rFonts w:ascii="Myriad Pro" w:hAnsi="Myriad Pro" w:cs="Myriad Pro" w:eastAsia="Myriad Pro"/>
                      <w:sz w:val="12"/>
                      <w:szCs w:val="12"/>
                    </w:rPr>
                  </w:pPr>
                  <w:r>
                    <w:rPr>
                      <w:rFonts w:ascii="Myriad Pro" w:hAnsi="Myriad Pro" w:cs="Myriad Pro" w:eastAsia="Myriad Pro"/>
                      <w:b w:val="0"/>
                      <w:bCs w:val="0"/>
                      <w:sz w:val="12"/>
                      <w:szCs w:val="12"/>
                    </w:rPr>
                    <w:t>©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z w:val="12"/>
                      <w:szCs w:val="12"/>
                    </w:rPr>
                    <w:t>Hachet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t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Liv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r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2017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–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Li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t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chi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P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ho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t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ofiches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CE2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–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Rep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r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odu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1"/>
                      <w:sz w:val="12"/>
                      <w:szCs w:val="12"/>
                    </w:rPr>
                    <w:t>c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tion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au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sz w:val="12"/>
                      <w:szCs w:val="12"/>
                    </w:rPr>
                    <w:t>t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orisée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pour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une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w w:val="99"/>
                      <w:sz w:val="12"/>
                      <w:szCs w:val="12"/>
                    </w:rPr>
                    <w:t>classe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w w:val="99"/>
                      <w:sz w:val="12"/>
                      <w:szCs w:val="12"/>
                    </w:rPr>
                    <w:t>seuleme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-1"/>
                      <w:w w:val="99"/>
                      <w:sz w:val="12"/>
                      <w:szCs w:val="12"/>
                    </w:rPr>
                    <w:t>n</w:t>
                  </w:r>
                  <w:r>
                    <w:rPr>
                      <w:rFonts w:ascii="Myriad Pro" w:hAnsi="Myriad Pro" w:cs="Myriad Pro" w:eastAsia="Myriad Pro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  <w:t>t.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327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362</w:t>
      </w:r>
      <w:r>
        <w:rPr>
          <w:b w:val="0"/>
          <w:bCs w:val="0"/>
          <w:color w:val="878787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327</w:t>
      </w:r>
      <w:r>
        <w:rPr>
          <w:b w:val="0"/>
          <w:bCs w:val="0"/>
          <w:color w:val="000000"/>
          <w:spacing w:val="5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+</w:t>
      </w:r>
      <w:r>
        <w:rPr>
          <w:b w:val="0"/>
          <w:bCs w:val="0"/>
          <w:color w:val="000000"/>
          <w:spacing w:val="0"/>
          <w:w w:val="100"/>
          <w:u w:val="dotted" w:color="000000"/>
        </w:rPr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u w:val="dotted" w:color="000000"/>
        </w:rPr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u w:val="dotted" w:color="000000"/>
        </w:rPr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=</w:t>
      </w:r>
      <w:r>
        <w:rPr>
          <w:b w:val="0"/>
          <w:bCs w:val="0"/>
          <w:color w:val="000000"/>
          <w:spacing w:val="0"/>
          <w:w w:val="100"/>
          <w:u w:val="none"/>
        </w:rPr>
        <w:t>  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4"/>
          <w:w w:val="99"/>
          <w:u w:val="none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3"/>
        <w:ind w:left="243" w:right="0"/>
        <w:jc w:val="left"/>
      </w:pPr>
      <w:r>
        <w:rPr/>
        <w:pict>
          <v:group style="position:absolute;margin-left:23.237886pt;margin-top:-.897282pt;width:24.619229pt;height:24.619232pt;mso-position-horizontal-relative:page;mso-position-vertical-relative:paragraph;z-index:-272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6.269196pt;margin-top:14.353132pt;width:179.298pt;height:.1pt;mso-position-horizontal-relative:page;mso-position-vertical-relative:paragraph;z-index:-271" coordorigin="6925,287" coordsize="3586,2">
            <v:shape style="position:absolute;left:6925;top:287;width:3586;height:2" coordorigin="6925,287" coordsize="3586,0" path="m6925,287l10511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56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</w:rPr>
        <w:t>Calcule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les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additions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ligne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décomposant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le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nombre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ajouté.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47" w:val="left" w:leader="none"/>
        </w:tabs>
        <w:ind w:right="0"/>
        <w:jc w:val="left"/>
      </w:pPr>
      <w:r>
        <w:rPr/>
        <w:pict>
          <v:group style="position:absolute;margin-left:85.6185pt;margin-top:13.57989pt;width:.1pt;height:.1pt;mso-position-horizontal-relative:page;mso-position-vertical-relative:paragraph;z-index:-270" coordorigin="1712,272" coordsize="2,2">
            <v:shape style="position:absolute;left:1712;top:272;width:2;height:2" coordorigin="1712,272" coordsize="0,0" path="m1712,272l1712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859497pt;margin-top:13.57989pt;width:.1pt;height:.1pt;mso-position-horizontal-relative:page;mso-position-vertical-relative:paragraph;z-index:-269" coordorigin="11117,272" coordsize="2,2">
            <v:shape style="position:absolute;left:11117;top:272;width:2;height:2" coordorigin="11117,272" coordsize="0,0" path="m11117,272l11117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324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135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47" w:val="left" w:leader="none"/>
        </w:tabs>
        <w:ind w:right="0"/>
        <w:jc w:val="left"/>
      </w:pPr>
      <w:r>
        <w:rPr/>
        <w:pict>
          <v:group style="position:absolute;margin-left:85.6185pt;margin-top:13.57989pt;width:.1pt;height:.1pt;mso-position-horizontal-relative:page;mso-position-vertical-relative:paragraph;z-index:-268" coordorigin="1712,272" coordsize="2,2">
            <v:shape style="position:absolute;left:1712;top:272;width:2;height:2" coordorigin="1712,272" coordsize="0,0" path="m1712,272l1712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859497pt;margin-top:13.57989pt;width:.1pt;height:.1pt;mso-position-horizontal-relative:page;mso-position-vertical-relative:paragraph;z-index:-267" coordorigin="11117,272" coordsize="2,2">
            <v:shape style="position:absolute;left:11117;top:272;width:2;height:2" coordorigin="11117,272" coordsize="0,0" path="m11117,272l11117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621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257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47" w:val="left" w:leader="none"/>
        </w:tabs>
        <w:ind w:right="0"/>
        <w:jc w:val="left"/>
      </w:pPr>
      <w:r>
        <w:rPr/>
        <w:pict>
          <v:group style="position:absolute;margin-left:85.6185pt;margin-top:13.57989pt;width:.1pt;height:.1pt;mso-position-horizontal-relative:page;mso-position-vertical-relative:paragraph;z-index:-266" coordorigin="1712,272" coordsize="2,2">
            <v:shape style="position:absolute;left:1712;top:272;width:2;height:2" coordorigin="1712,272" coordsize="0,0" path="m1712,272l1712,272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859497pt;margin-top:13.57989pt;width:.1pt;height:.1pt;mso-position-horizontal-relative:page;mso-position-vertical-relative:paragraph;z-index:-265" coordorigin="11117,272" coordsize="2,2">
            <v:shape style="position:absolute;left:11117;top:272;width:2;height:2" coordorigin="11117,272" coordsize="0,0" path="m11117,272l11117,2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486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313</w:t>
      </w:r>
      <w:r>
        <w:rPr>
          <w:b w:val="0"/>
          <w:bCs w:val="0"/>
          <w:color w:val="878787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=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14"/>
          <w:w w:val="99"/>
        </w:rPr>
      </w:r>
      <w:r>
        <w:rPr>
          <w:b w:val="0"/>
          <w:bCs w:val="0"/>
          <w:color w:val="000000"/>
          <w:spacing w:val="0"/>
          <w:w w:val="99"/>
          <w:u w:val="dotted" w:color="000000"/>
        </w:rPr>
        <w:t> </w:t>
      </w:r>
      <w:r>
        <w:rPr>
          <w:b w:val="0"/>
          <w:bCs w:val="0"/>
          <w:color w:val="000000"/>
          <w:spacing w:val="0"/>
          <w:w w:val="100"/>
          <w:u w:val="dotted" w:color="000000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.237886pt;margin-top:-.89739pt;width:24.619229pt;height:24.619232pt;mso-position-horizontal-relative:page;mso-position-vertical-relative:paragraph;z-index:-283" coordorigin="465,-18" coordsize="492,492">
            <v:shape style="position:absolute;left:465;top:-18;width:492;height:492" coordorigin="465,-18" coordsize="492,492" path="m711,-18l496,187,465,229,468,240,669,443,711,474,722,471,926,270,957,228,953,217,753,13,711,-18xe" filled="t" fillcolor="#706F6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2.299393pt;margin-top:14.353124pt;width:288.917pt;height:.1pt;mso-position-horizontal-relative:page;mso-position-vertical-relative:paragraph;z-index:-282" coordorigin="5046,287" coordsize="5778,2">
            <v:shape style="position:absolute;left:5046;top:287;width:5778;height:2" coordorigin="5046,287" coordsize="5778,0" path="m5046,287l10824,287e" filled="f" stroked="t" strokeweight="2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52"/>
          <w:w w:val="100"/>
          <w:position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0"/>
          <w:sz w:val="20"/>
          <w:szCs w:val="20"/>
        </w:rPr>
        <w:t>Résous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problème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sans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poser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l’opération.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2" w:lineRule="auto"/>
        <w:ind w:right="3795"/>
        <w:jc w:val="left"/>
      </w:pPr>
      <w:r>
        <w:rPr>
          <w:b w:val="0"/>
          <w:bCs w:val="0"/>
          <w:spacing w:val="0"/>
          <w:w w:val="100"/>
        </w:rPr>
        <w:t>Pablo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zoo.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matin,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animaux.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n’est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terminée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lui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animaux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observe</w:t>
      </w:r>
      <w:r>
        <w:rPr>
          <w:b w:val="0"/>
          <w:bCs w:val="0"/>
          <w:spacing w:val="-1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/>
        <w:pict>
          <v:group style="position:absolute;margin-left:22.677099pt;margin-top:13.953782pt;width:23.677pt;height:45.509801pt;mso-position-horizontal-relative:page;mso-position-vertical-relative:paragraph;z-index:-281" coordorigin="454,279" coordsize="474,910">
            <v:shape style="position:absolute;left:491;top:317;width:398;height:398" type="#_x0000_t75">
              <v:imagedata r:id="rId6" o:title=""/>
            </v:shape>
            <v:group style="position:absolute;left:464;top:289;width:454;height:454" coordorigin="464,289" coordsize="454,454">
              <v:shape style="position:absolute;left:464;top:289;width:454;height:454" coordorigin="464,289" coordsize="454,454" path="m634,289l562,290,497,301,466,360,464,458,464,573,464,612,470,692,514,736,594,743,747,743,786,743,867,736,911,693,917,612,917,459,917,420,911,340,867,295,787,289,634,289xe" filled="f" stroked="t" strokeweight="1pt" strokecolor="#878787">
                <v:path arrowok="t"/>
              </v:shape>
              <v:shape style="position:absolute;left:454;top:791;width:398;height:398" type="#_x0000_t75">
                <v:imagedata r:id="rId7" o:title="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Combien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d’animaux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a-t-il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zoo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?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0825" w:val="left" w:leader="none"/>
        </w:tabs>
        <w:ind w:left="695" w:right="0"/>
        <w:jc w:val="left"/>
      </w:pPr>
      <w:r>
        <w:rPr/>
        <w:pict>
          <v:group style="position:absolute;margin-left:55.5397pt;margin-top:8.876284pt;width:.1pt;height:.1pt;mso-position-horizontal-relative:page;mso-position-vertical-relative:paragraph;z-index:-264" coordorigin="1111,178" coordsize="2,2">
            <v:shape style="position:absolute;left:1111;top:178;width:2;height:2" coordorigin="1111,178" coordsize="0,0" path="m1111,178l1111,178e" filled="f" stroked="t" strokeweight="1pt" strokecolor="#3C3C3B">
              <v:path arrowok="t"/>
            </v:shape>
            <w10:wrap type="none"/>
          </v:group>
        </w:pict>
      </w:r>
      <w:r>
        <w:rPr/>
        <w:pict>
          <v:group style="position:absolute;margin-left:559.796692pt;margin-top:8.876284pt;width:.1pt;height:.1pt;mso-position-horizontal-relative:page;mso-position-vertical-relative:paragraph;z-index:-263" coordorigin="11196,178" coordsize="2,2">
            <v:shape style="position:absolute;left:11196;top:178;width:2;height:2" coordorigin="11196,178" coordsize="0,0" path="m11196,178l11196,178e" filled="f" stroked="t" strokeweight="1pt" strokecolor="#3C3C3B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4"/>
          <w:w w:val="99"/>
        </w:rPr>
      </w:r>
      <w:r>
        <w:rPr>
          <w:b w:val="0"/>
          <w:bCs w:val="0"/>
          <w:spacing w:val="0"/>
          <w:w w:val="99"/>
          <w:u w:val="dotted" w:color="3C3C3B"/>
        </w:rPr>
        <w:t> </w:t>
      </w:r>
      <w:r>
        <w:rPr>
          <w:b w:val="0"/>
          <w:bCs w:val="0"/>
          <w:spacing w:val="0"/>
          <w:w w:val="100"/>
          <w:u w:val="dotted" w:color="3C3C3B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825" w:val="left" w:leader="none"/>
        </w:tabs>
        <w:ind w:left="695" w:right="0"/>
        <w:jc w:val="left"/>
      </w:pPr>
      <w:r>
        <w:rPr/>
        <w:pict>
          <v:group style="position:absolute;margin-left:55.5397pt;margin-top:12.579881pt;width:.1pt;height:.1pt;mso-position-horizontal-relative:page;mso-position-vertical-relative:paragraph;z-index:-262" coordorigin="1111,252" coordsize="2,2">
            <v:shape style="position:absolute;left:1111;top:252;width:2;height:2" coordorigin="1111,252" coordsize="0,0" path="m1111,252l1111,252e" filled="f" stroked="t" strokeweight="1pt" strokecolor="#3C3C3B">
              <v:path arrowok="t"/>
            </v:shape>
            <w10:wrap type="none"/>
          </v:group>
        </w:pict>
      </w:r>
      <w:r>
        <w:rPr/>
        <w:pict>
          <v:group style="position:absolute;margin-left:559.796692pt;margin-top:12.579881pt;width:.1pt;height:.1pt;mso-position-horizontal-relative:page;mso-position-vertical-relative:paragraph;z-index:-261" coordorigin="11196,252" coordsize="2,2">
            <v:shape style="position:absolute;left:11196;top:252;width:2;height:2" coordorigin="11196,252" coordsize="0,0" path="m11196,252l11196,252e" filled="f" stroked="t" strokeweight="1pt" strokecolor="#3C3C3B">
              <v:path arrowok="t"/>
            </v:shape>
            <w10:wrap type="none"/>
          </v:group>
        </w:pict>
      </w:r>
      <w:r>
        <w:rPr/>
        <w:pict>
          <v:group style="position:absolute;margin-left:281.23349pt;margin-top:21.513981pt;width:32.725pt;height:22.394pt;mso-position-horizontal-relative:page;mso-position-vertical-relative:paragraph;z-index:-257" coordorigin="5625,430" coordsize="654,448">
            <v:group style="position:absolute;left:5632;top:548;width:2;height:229" coordorigin="5632,548" coordsize="2,229">
              <v:shape style="position:absolute;left:5632;top:548;width:2;height:229" coordorigin="5632,548" coordsize="0,229" path="m5632,548l5632,777e" filled="f" stroked="t" strokeweight=".742pt" strokecolor="#000000">
                <v:path arrowok="t"/>
                <v:stroke dashstyle="dash"/>
              </v:shape>
            </v:group>
            <v:group style="position:absolute;left:5632;top:466;width:5;height:48" coordorigin="5632,466" coordsize="5,48">
              <v:shape style="position:absolute;left:5632;top:466;width:5;height:48" coordorigin="5632,466" coordsize="5,48" path="m5637,466l5634,473,5632,481,5632,490,5632,515e" filled="f" stroked="t" strokeweight=".742pt" strokecolor="#000000">
                <v:path arrowok="t"/>
              </v:shape>
            </v:group>
            <v:group style="position:absolute;left:5632;top:794;width:5;height:48" coordorigin="5632,794" coordsize="5,48">
              <v:shape style="position:absolute;left:5632;top:794;width:5;height:48" coordorigin="5632,794" coordsize="5,48" path="m5632,794l5632,818,5632,819,5632,830,5637,842e" filled="f" stroked="t" strokeweight=".742pt" strokecolor="#000000">
                <v:path arrowok="t"/>
              </v:shape>
            </v:group>
            <v:group style="position:absolute;left:5738;top:871;width:443;height:2" coordorigin="5738,871" coordsize="443,2">
              <v:shape style="position:absolute;left:5738;top:871;width:443;height:2" coordorigin="5738,871" coordsize="443,0" path="m5738,871l6181,871e" filled="f" stroked="t" strokeweight=".742pt" strokecolor="#000000">
                <v:path arrowok="t"/>
                <v:stroke dashstyle="dash"/>
              </v:shape>
            </v:group>
            <v:group style="position:absolute;left:5661;top:866;width:47;height:5" coordorigin="5661,866" coordsize="47,5">
              <v:shape style="position:absolute;left:5661;top:866;width:47;height:5" coordorigin="5661,866" coordsize="47,5" path="m5661,866l5667,869,5675,871,5685,871,5708,871e" filled="f" stroked="t" strokeweight=".742pt" strokecolor="#000000">
                <v:path arrowok="t"/>
              </v:shape>
            </v:group>
            <v:group style="position:absolute;left:6196;top:865;width:47;height:5" coordorigin="6196,865" coordsize="47,5">
              <v:shape style="position:absolute;left:6196;top:865;width:47;height:5" coordorigin="6196,865" coordsize="47,5" path="m6196,871l6219,871,6220,871,6231,871,6243,865e" filled="f" stroked="t" strokeweight=".742pt" strokecolor="#000000">
                <v:path arrowok="t"/>
              </v:shape>
            </v:group>
            <v:group style="position:absolute;left:6272;top:531;width:2;height:229" coordorigin="6272,531" coordsize="2,229">
              <v:shape style="position:absolute;left:6272;top:531;width:2;height:229" coordorigin="6272,531" coordsize="0,229" path="m6272,760l6272,531e" filled="f" stroked="t" strokeweight=".742pt" strokecolor="#000000">
                <v:path arrowok="t"/>
                <v:stroke dashstyle="dash"/>
              </v:shape>
            </v:group>
            <v:group style="position:absolute;left:6267;top:794;width:5;height:48" coordorigin="6267,794" coordsize="5,48">
              <v:shape style="position:absolute;left:6267;top:794;width:5;height:48" coordorigin="6267,794" coordsize="5,48" path="m6267,842l6270,836,6272,828,6272,818,6272,794e" filled="f" stroked="t" strokeweight=".742pt" strokecolor="#000000">
                <v:path arrowok="t"/>
              </v:shape>
            </v:group>
            <v:group style="position:absolute;left:6266;top:467;width:5;height:48" coordorigin="6266,467" coordsize="5,48">
              <v:shape style="position:absolute;left:6266;top:467;width:5;height:48" coordorigin="6266,467" coordsize="5,48" path="m6272,515l6272,490,6272,489,6272,478,6266,467e" filled="f" stroked="t" strokeweight=".742pt" strokecolor="#000000">
                <v:path arrowok="t"/>
              </v:shape>
            </v:group>
            <v:group style="position:absolute;left:5723;top:438;width:443;height:2" coordorigin="5723,438" coordsize="443,2">
              <v:shape style="position:absolute;left:5723;top:438;width:443;height:2" coordorigin="5723,438" coordsize="443,0" path="m6166,438l5723,438e" filled="f" stroked="t" strokeweight=".742pt" strokecolor="#000000">
                <v:path arrowok="t"/>
                <v:stroke dashstyle="dash"/>
              </v:shape>
            </v:group>
            <v:group style="position:absolute;left:6196;top:438;width:47;height:5" coordorigin="6196,438" coordsize="47,5">
              <v:shape style="position:absolute;left:6196;top:438;width:47;height:5" coordorigin="6196,438" coordsize="47,5" path="m6243,442l6237,439,6229,438,6219,438,6196,438e" filled="f" stroked="t" strokeweight=".742pt" strokecolor="#000000">
                <v:path arrowok="t"/>
              </v:shape>
            </v:group>
            <v:group style="position:absolute;left:5661;top:438;width:47;height:5" coordorigin="5661,438" coordsize="47,5">
              <v:shape style="position:absolute;left:5661;top:438;width:47;height:5" coordorigin="5661,438" coordsize="47,5" path="m5708,438l5685,438,5684,438,5673,438,5661,443e" filled="f" stroked="t" strokeweight=".74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4"/>
          <w:w w:val="99"/>
        </w:rPr>
      </w:r>
      <w:r>
        <w:rPr>
          <w:b w:val="0"/>
          <w:bCs w:val="0"/>
          <w:spacing w:val="0"/>
          <w:w w:val="99"/>
          <w:u w:val="dotted" w:color="3C3C3B"/>
        </w:rPr>
        <w:t> </w:t>
      </w:r>
      <w:r>
        <w:rPr>
          <w:b w:val="0"/>
          <w:bCs w:val="0"/>
          <w:spacing w:val="0"/>
          <w:w w:val="100"/>
          <w:u w:val="dotted" w:color="3C3C3B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80" w:right="0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34"/>
          <w:szCs w:val="34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</w:r>
    </w:p>
    <w:sectPr>
      <w:type w:val="continuous"/>
      <w:pgSz w:w="11906" w:h="16840"/>
      <w:pgMar w:top="400" w:bottom="0" w:left="3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13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65"/>
      <w:outlineLvl w:val="1"/>
    </w:pPr>
    <w:rPr>
      <w:rFonts w:ascii="Times New Roman" w:hAnsi="Times New Roman" w:eastAsia="Times New Roman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2017-06-30T18:33:12Z</dcterms:created>
  <dcterms:modified xsi:type="dcterms:W3CDTF">2017-06-30T18:33:12Z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